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DA20" w14:textId="6F779ACE" w:rsidR="00781FCC" w:rsidRDefault="00781FCC" w:rsidP="00781FCC">
      <w:pPr>
        <w:pStyle w:val="a3"/>
      </w:pPr>
      <w:r w:rsidRPr="00D50167">
        <w:rPr>
          <w:rFonts w:hint="eastAsia"/>
        </w:rPr>
        <w:t>第</w:t>
      </w:r>
      <w:r w:rsidR="00863CF8">
        <w:rPr>
          <w:rFonts w:hint="eastAsia"/>
        </w:rPr>
        <w:t>１２</w:t>
      </w:r>
      <w:r w:rsidRPr="00D50167">
        <w:rPr>
          <w:rFonts w:hint="eastAsia"/>
        </w:rPr>
        <w:t>号様式（第</w:t>
      </w:r>
      <w:r w:rsidR="00863CF8">
        <w:rPr>
          <w:rFonts w:hint="eastAsia"/>
        </w:rPr>
        <w:t>１８</w:t>
      </w:r>
      <w:r w:rsidRPr="00D50167">
        <w:rPr>
          <w:rFonts w:hint="eastAsia"/>
        </w:rPr>
        <w:t>条関係）</w:t>
      </w:r>
    </w:p>
    <w:p w14:paraId="33FA46A8" w14:textId="77777777" w:rsidR="00863CF8" w:rsidRPr="00D50167" w:rsidRDefault="00863CF8" w:rsidP="00781FCC">
      <w:pPr>
        <w:pStyle w:val="a3"/>
      </w:pPr>
    </w:p>
    <w:p w14:paraId="61BFF38F" w14:textId="77777777" w:rsidR="00911C13" w:rsidRPr="00D50167" w:rsidRDefault="00911C13">
      <w:pPr>
        <w:jc w:val="center"/>
      </w:pPr>
      <w:r w:rsidRPr="00D50167">
        <w:fldChar w:fldCharType="begin"/>
      </w:r>
      <w:r w:rsidRPr="00D50167">
        <w:instrText xml:space="preserve"> eq \o\ad(</w:instrText>
      </w:r>
      <w:r w:rsidRPr="00D50167">
        <w:rPr>
          <w:rFonts w:hint="eastAsia"/>
        </w:rPr>
        <w:instrText>勤務開始届</w:instrText>
      </w:r>
      <w:r w:rsidRPr="00D50167">
        <w:instrText>,</w:instrText>
      </w:r>
      <w:r w:rsidRPr="00D50167">
        <w:rPr>
          <w:rFonts w:hint="eastAsia"/>
        </w:rPr>
        <w:instrText xml:space="preserve">　　　　　　　　　　　　　　　</w:instrText>
      </w:r>
      <w:r w:rsidRPr="00D50167">
        <w:instrText>)</w:instrText>
      </w:r>
      <w:r w:rsidRPr="00D50167">
        <w:fldChar w:fldCharType="end"/>
      </w:r>
      <w:r w:rsidRPr="00D50167">
        <w:rPr>
          <w:rFonts w:hint="eastAsia"/>
          <w:vanish/>
        </w:rPr>
        <w:t>勤務開始届</w:t>
      </w:r>
    </w:p>
    <w:p w14:paraId="1BEFB18F" w14:textId="77777777" w:rsidR="00911C13" w:rsidRPr="00D50167" w:rsidRDefault="00911C13"/>
    <w:p w14:paraId="557B710C" w14:textId="1AD8F4B6" w:rsidR="00911C13" w:rsidRPr="00D50167" w:rsidRDefault="002E43EA" w:rsidP="002E43EA">
      <w:pPr>
        <w:jc w:val="left"/>
      </w:pPr>
      <w:r>
        <w:rPr>
          <w:rFonts w:hint="eastAsia"/>
        </w:rPr>
        <w:t xml:space="preserve">　　　　　　　　　　　　　　　　　　　　　　　　　　　　　　</w:t>
      </w:r>
      <w:r w:rsidR="00640103">
        <w:rPr>
          <w:rFonts w:hint="eastAsia"/>
        </w:rPr>
        <w:t xml:space="preserve">　　</w:t>
      </w:r>
      <w:r w:rsidR="00911C13" w:rsidRPr="00D50167">
        <w:rPr>
          <w:rFonts w:hint="eastAsia"/>
        </w:rPr>
        <w:t>年　　月　　日</w:t>
      </w:r>
    </w:p>
    <w:p w14:paraId="7BACB8BD" w14:textId="77777777" w:rsidR="00911C13" w:rsidRPr="00D50167" w:rsidRDefault="00911C13"/>
    <w:p w14:paraId="2C3833A1" w14:textId="5CA54422" w:rsidR="00911C13" w:rsidRPr="00D50167" w:rsidRDefault="00911C13">
      <w:r w:rsidRPr="00D50167">
        <w:rPr>
          <w:rFonts w:hint="eastAsia"/>
        </w:rPr>
        <w:t xml:space="preserve">　三重県知事　宛て</w:t>
      </w:r>
    </w:p>
    <w:p w14:paraId="032182D4" w14:textId="77777777" w:rsidR="00911C13" w:rsidRPr="00D50167" w:rsidRDefault="00911C13"/>
    <w:p w14:paraId="37A4C29A" w14:textId="1E3BD23F" w:rsidR="00911C13" w:rsidRPr="00D50167" w:rsidRDefault="002E43EA" w:rsidP="002E43EA">
      <w:pPr>
        <w:jc w:val="left"/>
      </w:pPr>
      <w:r>
        <w:rPr>
          <w:rFonts w:hint="eastAsia"/>
        </w:rPr>
        <w:t xml:space="preserve">　　　　　　　　　　　　　　　　　</w:t>
      </w:r>
      <w:r w:rsidR="00911C13" w:rsidRPr="00D50167">
        <w:rPr>
          <w:rFonts w:hint="eastAsia"/>
        </w:rPr>
        <w:t xml:space="preserve">申請者（本人）住所　</w:t>
      </w:r>
      <w:r w:rsidR="00640103">
        <w:rPr>
          <w:rFonts w:hint="eastAsia"/>
        </w:rPr>
        <w:t>〒</w:t>
      </w:r>
      <w:r w:rsidR="00911C13" w:rsidRPr="00D50167">
        <w:rPr>
          <w:rFonts w:hint="eastAsia"/>
        </w:rPr>
        <w:t xml:space="preserve">　　　　　　　　　　　　　</w:t>
      </w:r>
      <w:r w:rsidR="00640103">
        <w:rPr>
          <w:rFonts w:hint="eastAsia"/>
        </w:rPr>
        <w:t xml:space="preserve">　　　　　　　　　　　　　　　　　　　　　　　　　　</w:t>
      </w:r>
    </w:p>
    <w:p w14:paraId="46CA61A4" w14:textId="6D7AFA7A" w:rsidR="00911C13" w:rsidRPr="00D50167" w:rsidRDefault="002E43EA" w:rsidP="002E43EA">
      <w:pPr>
        <w:jc w:val="left"/>
      </w:pPr>
      <w:r>
        <w:rPr>
          <w:rFonts w:hint="eastAsia"/>
        </w:rPr>
        <w:t xml:space="preserve">　　　　　　　　　　　　　　　　　　　　　　　　</w:t>
      </w:r>
      <w:r w:rsidR="00911C13" w:rsidRPr="00D50167">
        <w:rPr>
          <w:rFonts w:hint="eastAsia"/>
        </w:rPr>
        <w:t xml:space="preserve">氏名　</w:t>
      </w:r>
    </w:p>
    <w:p w14:paraId="5D10BD4C" w14:textId="366B1D3A" w:rsidR="00911C13" w:rsidRPr="00D50167" w:rsidRDefault="001A562F" w:rsidP="002E43EA">
      <w:pPr>
        <w:jc w:val="left"/>
      </w:pPr>
      <w:r w:rsidRPr="00D50167">
        <w:rPr>
          <w:rFonts w:hint="eastAsia"/>
        </w:rPr>
        <w:t xml:space="preserve">　　</w:t>
      </w:r>
      <w:r w:rsidR="002E43EA">
        <w:rPr>
          <w:rFonts w:hint="eastAsia"/>
        </w:rPr>
        <w:t xml:space="preserve">　　　　　　　　　　　　　　　　　　　</w:t>
      </w:r>
      <w:r w:rsidRPr="00D50167">
        <w:rPr>
          <w:rFonts w:hint="eastAsia"/>
        </w:rPr>
        <w:t xml:space="preserve">　</w:t>
      </w:r>
      <w:r w:rsidR="00911C13" w:rsidRPr="00D50167">
        <w:rPr>
          <w:rFonts w:hint="eastAsia"/>
        </w:rPr>
        <w:t xml:space="preserve">決定番号　　　　　　　</w:t>
      </w:r>
      <w:r w:rsidR="00640103">
        <w:rPr>
          <w:rFonts w:hint="eastAsia"/>
        </w:rPr>
        <w:t>－</w:t>
      </w:r>
    </w:p>
    <w:p w14:paraId="663AFBF3" w14:textId="20EAAAA0" w:rsidR="001A562F" w:rsidRPr="00D50167" w:rsidRDefault="002E43EA" w:rsidP="002E43EA">
      <w:pPr>
        <w:jc w:val="left"/>
      </w:pPr>
      <w:r>
        <w:rPr>
          <w:rFonts w:hint="eastAsia"/>
        </w:rPr>
        <w:t xml:space="preserve">　　　　　　　　　　　　　　　　　　</w:t>
      </w:r>
      <w:r w:rsidR="00604FB9">
        <w:rPr>
          <w:rFonts w:hint="eastAsia"/>
        </w:rPr>
        <w:t xml:space="preserve"> </w:t>
      </w:r>
      <w:r w:rsidR="001A562F" w:rsidRPr="00D50167">
        <w:rPr>
          <w:rFonts w:hint="eastAsia"/>
        </w:rPr>
        <w:t xml:space="preserve">電話番号（携帯）　</w:t>
      </w:r>
    </w:p>
    <w:p w14:paraId="7FE09654" w14:textId="3958CA37" w:rsidR="001A562F" w:rsidRPr="00D50167" w:rsidRDefault="002E43EA" w:rsidP="002E43EA">
      <w:pPr>
        <w:jc w:val="left"/>
      </w:pPr>
      <w:r>
        <w:rPr>
          <w:rFonts w:hint="eastAsia"/>
        </w:rPr>
        <w:t xml:space="preserve">　　　　　　　　　　　　　　　　　　　</w:t>
      </w:r>
      <w:r w:rsidR="001A562F" w:rsidRPr="00D50167">
        <w:rPr>
          <w:rFonts w:hint="eastAsia"/>
        </w:rPr>
        <w:t xml:space="preserve">メールアドレス　</w:t>
      </w:r>
    </w:p>
    <w:p w14:paraId="65F41AC9" w14:textId="77777777" w:rsidR="00911C13" w:rsidRPr="00D50167" w:rsidRDefault="00911C13"/>
    <w:p w14:paraId="60B47E0A" w14:textId="77777777" w:rsidR="00911C13" w:rsidRPr="00D50167" w:rsidRDefault="00911C13" w:rsidP="00302B15">
      <w:pPr>
        <w:spacing w:line="300" w:lineRule="exact"/>
      </w:pPr>
      <w:r w:rsidRPr="00D50167">
        <w:rPr>
          <w:rFonts w:hint="eastAsia"/>
        </w:rPr>
        <w:t xml:space="preserve">　　次のとおり医師として勤務を開始したので届け出ます。</w:t>
      </w:r>
    </w:p>
    <w:p w14:paraId="07542A7D" w14:textId="77777777" w:rsidR="0090667C" w:rsidRPr="00D50167" w:rsidRDefault="0090667C" w:rsidP="00302B15">
      <w:pPr>
        <w:spacing w:after="105" w:line="300" w:lineRule="exact"/>
        <w:ind w:left="200" w:hanging="200"/>
        <w:rPr>
          <w:snapToGrid w:val="0"/>
        </w:rPr>
      </w:pPr>
      <w:r w:rsidRPr="00D50167">
        <w:rPr>
          <w:rFonts w:hint="eastAsia"/>
          <w:snapToGrid w:val="0"/>
        </w:rPr>
        <w:t xml:space="preserve">　　なお、届出の内容について、必要な範囲内で、関係機関に対し修学又は勤務の状況等の照会その他必要な調査を行うことについて同意します。</w:t>
      </w:r>
    </w:p>
    <w:p w14:paraId="42EEC39E" w14:textId="77777777" w:rsidR="0090667C" w:rsidRPr="00D50167" w:rsidRDefault="0090667C" w:rsidP="0090667C">
      <w:pPr>
        <w:spacing w:after="105" w:line="236" w:lineRule="exact"/>
        <w:ind w:left="200" w:hanging="200"/>
        <w:rPr>
          <w:snapToGrid w:val="0"/>
        </w:rPr>
      </w:pPr>
    </w:p>
    <w:p w14:paraId="5CD365CE" w14:textId="77777777" w:rsidR="0090667C" w:rsidRPr="00D50167" w:rsidRDefault="0090667C"/>
    <w:p w14:paraId="34F56EC5" w14:textId="77777777" w:rsidR="00911C13" w:rsidRPr="00D50167" w:rsidRDefault="00911C13"/>
    <w:p w14:paraId="46A75ABA" w14:textId="77777777" w:rsidR="00911C13" w:rsidRPr="00D50167" w:rsidRDefault="00911C13" w:rsidP="002E43EA">
      <w:pPr>
        <w:jc w:val="left"/>
      </w:pPr>
      <w:r w:rsidRPr="00D50167">
        <w:rPr>
          <w:rFonts w:hint="eastAsia"/>
        </w:rPr>
        <w:t xml:space="preserve">　１　勤務開始年月日　　　　　　年　　月　　日</w:t>
      </w:r>
    </w:p>
    <w:p w14:paraId="1D505F46" w14:textId="77777777" w:rsidR="00911C13" w:rsidRDefault="00911C13"/>
    <w:p w14:paraId="0062D2BF" w14:textId="77777777" w:rsidR="00947AA1" w:rsidRPr="00D50167" w:rsidRDefault="00947AA1"/>
    <w:p w14:paraId="2F63C1C5" w14:textId="77777777" w:rsidR="00911C13" w:rsidRPr="00D50167" w:rsidRDefault="00911C13" w:rsidP="002E43EA">
      <w:r w:rsidRPr="00D50167">
        <w:rPr>
          <w:rFonts w:hint="eastAsia"/>
        </w:rPr>
        <w:t xml:space="preserve">　２　医療機関名及び所在地</w:t>
      </w:r>
    </w:p>
    <w:sectPr w:rsidR="00911C13" w:rsidRPr="00D50167" w:rsidSect="00947AA1">
      <w:type w:val="continuous"/>
      <w:pgSz w:w="11906" w:h="16838" w:code="9"/>
      <w:pgMar w:top="1701"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01B0" w14:textId="77777777" w:rsidR="001102AE" w:rsidRDefault="001102AE">
      <w:pPr>
        <w:spacing w:line="240" w:lineRule="auto"/>
      </w:pPr>
      <w:r>
        <w:separator/>
      </w:r>
    </w:p>
  </w:endnote>
  <w:endnote w:type="continuationSeparator" w:id="0">
    <w:p w14:paraId="0DB4B319" w14:textId="77777777" w:rsidR="001102AE" w:rsidRDefault="00110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E594" w14:textId="77777777" w:rsidR="001102AE" w:rsidRDefault="001102AE">
      <w:pPr>
        <w:spacing w:line="240" w:lineRule="auto"/>
      </w:pPr>
      <w:r>
        <w:separator/>
      </w:r>
    </w:p>
  </w:footnote>
  <w:footnote w:type="continuationSeparator" w:id="0">
    <w:p w14:paraId="28652904" w14:textId="77777777" w:rsidR="001102AE" w:rsidRDefault="001102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302B"/>
    <w:rsid w:val="001102AE"/>
    <w:rsid w:val="001A562F"/>
    <w:rsid w:val="001F6DCE"/>
    <w:rsid w:val="00220A17"/>
    <w:rsid w:val="002A3141"/>
    <w:rsid w:val="002B70DA"/>
    <w:rsid w:val="002E43EA"/>
    <w:rsid w:val="002F0DE4"/>
    <w:rsid w:val="00302B15"/>
    <w:rsid w:val="00483140"/>
    <w:rsid w:val="004C78EE"/>
    <w:rsid w:val="00604FB9"/>
    <w:rsid w:val="00640103"/>
    <w:rsid w:val="0075224E"/>
    <w:rsid w:val="00781FCC"/>
    <w:rsid w:val="007D257D"/>
    <w:rsid w:val="007E741D"/>
    <w:rsid w:val="0083460C"/>
    <w:rsid w:val="00863CF8"/>
    <w:rsid w:val="008C4B22"/>
    <w:rsid w:val="00901FB6"/>
    <w:rsid w:val="0090667C"/>
    <w:rsid w:val="00911C13"/>
    <w:rsid w:val="00947AA1"/>
    <w:rsid w:val="009F612F"/>
    <w:rsid w:val="00A52448"/>
    <w:rsid w:val="00A70E24"/>
    <w:rsid w:val="00AB3637"/>
    <w:rsid w:val="00AB5E4D"/>
    <w:rsid w:val="00B452C1"/>
    <w:rsid w:val="00C34280"/>
    <w:rsid w:val="00C43BCB"/>
    <w:rsid w:val="00CE302B"/>
    <w:rsid w:val="00D50167"/>
    <w:rsid w:val="00EA7496"/>
    <w:rsid w:val="00F2046C"/>
    <w:rsid w:val="00F47DBF"/>
    <w:rsid w:val="00FB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F67148"/>
  <w14:defaultImageDpi w14:val="0"/>
  <w15:docId w15:val="{6F6D01BB-3FAE-4D73-95D3-AB0AF788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A562F"/>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56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Program%20Files/Microsoft%20Office/Template/&#27096;&#24335;&#21152;&#38500;&#29992;38&#20493;&#65288;Reiki_KJ&#65289;.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Pages>1</Pages>
  <Words>172</Words>
  <Characters>264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第12号様式</vt:lpstr>
    </vt:vector>
  </TitlesOfParts>
  <LinksUpToDate>false</LinksUpToDate>
  <CharactersWithSpaces>435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