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E0FE" w14:textId="68C96559" w:rsidR="00405C62" w:rsidRPr="002D65A5" w:rsidRDefault="00405C62" w:rsidP="00405C62">
      <w:pPr>
        <w:spacing w:line="240" w:lineRule="auto"/>
        <w:rPr>
          <w:rFonts w:hAnsi="ＭＳ 明朝" w:cs="Times New Roman"/>
        </w:rPr>
      </w:pPr>
      <w:r w:rsidRPr="002D65A5">
        <w:rPr>
          <w:rFonts w:hAnsi="ＭＳ 明朝" w:cs="Times New Roman" w:hint="eastAsia"/>
        </w:rPr>
        <w:t>第</w:t>
      </w:r>
      <w:r w:rsidR="00560EA6">
        <w:rPr>
          <w:rFonts w:hAnsi="ＭＳ 明朝" w:cs="Times New Roman" w:hint="eastAsia"/>
        </w:rPr>
        <w:t>２</w:t>
      </w:r>
      <w:r w:rsidRPr="002D65A5">
        <w:rPr>
          <w:rFonts w:hAnsi="ＭＳ 明朝" w:cs="Times New Roman" w:hint="eastAsia"/>
        </w:rPr>
        <w:t>号様式（第</w:t>
      </w:r>
      <w:r w:rsidR="00560EA6">
        <w:rPr>
          <w:rFonts w:hAnsi="ＭＳ 明朝" w:cs="Times New Roman" w:hint="eastAsia"/>
        </w:rPr>
        <w:t>９</w:t>
      </w:r>
      <w:r w:rsidRPr="002D65A5">
        <w:rPr>
          <w:rFonts w:hAnsi="ＭＳ 明朝" w:cs="Times New Roman" w:hint="eastAsia"/>
        </w:rPr>
        <w:t>条関係）</w:t>
      </w:r>
    </w:p>
    <w:p w14:paraId="31FC31E9" w14:textId="77777777" w:rsidR="00405C62" w:rsidRPr="002D65A5" w:rsidRDefault="00405C62" w:rsidP="00B9175F">
      <w:pPr>
        <w:pStyle w:val="a4"/>
        <w:tabs>
          <w:tab w:val="clear" w:pos="4252"/>
          <w:tab w:val="clear" w:pos="8504"/>
        </w:tabs>
        <w:snapToGrid/>
        <w:spacing w:after="52" w:line="180" w:lineRule="exact"/>
        <w:rPr>
          <w:rFonts w:eastAsia="PMingLiU"/>
          <w:sz w:val="18"/>
          <w:szCs w:val="18"/>
          <w:lang w:eastAsia="zh-TW"/>
        </w:rPr>
      </w:pPr>
    </w:p>
    <w:p w14:paraId="331395FB" w14:textId="77777777" w:rsidR="00B9175F" w:rsidRPr="002D65A5" w:rsidRDefault="00405C62" w:rsidP="00B9175F">
      <w:pPr>
        <w:pStyle w:val="a4"/>
        <w:tabs>
          <w:tab w:val="clear" w:pos="4252"/>
          <w:tab w:val="clear" w:pos="8504"/>
        </w:tabs>
        <w:snapToGrid/>
        <w:spacing w:after="52" w:line="180" w:lineRule="exact"/>
        <w:rPr>
          <w:rFonts w:eastAsia="PMingLiU"/>
          <w:sz w:val="18"/>
          <w:szCs w:val="18"/>
          <w:lang w:eastAsia="zh-TW"/>
        </w:rPr>
      </w:pPr>
      <w:r w:rsidRPr="002D65A5">
        <w:rPr>
          <w:rFonts w:hint="eastAsia"/>
          <w:sz w:val="18"/>
          <w:szCs w:val="18"/>
        </w:rPr>
        <w:t xml:space="preserve">　</w:t>
      </w:r>
      <w:r w:rsidR="00B9175F" w:rsidRPr="002D65A5">
        <w:rPr>
          <w:rFonts w:hint="eastAsia"/>
          <w:sz w:val="18"/>
          <w:szCs w:val="18"/>
          <w:lang w:eastAsia="zh-TW"/>
        </w:rPr>
        <w:t>収入印紙</w:t>
      </w:r>
    </w:p>
    <w:p w14:paraId="116D8BF6" w14:textId="77777777" w:rsidR="00534EEC" w:rsidRPr="002D65A5" w:rsidRDefault="00534EEC" w:rsidP="00B9175F">
      <w:pPr>
        <w:pStyle w:val="a4"/>
        <w:tabs>
          <w:tab w:val="clear" w:pos="4252"/>
          <w:tab w:val="clear" w:pos="8504"/>
        </w:tabs>
        <w:snapToGrid/>
        <w:spacing w:after="52" w:line="180" w:lineRule="exact"/>
        <w:rPr>
          <w:rFonts w:eastAsia="PMingLiU" w:cs="Times New Roman"/>
          <w:sz w:val="18"/>
          <w:szCs w:val="18"/>
          <w:lang w:eastAsia="zh-TW"/>
        </w:rPr>
      </w:pPr>
    </w:p>
    <w:p w14:paraId="329F24AD" w14:textId="77777777" w:rsidR="00B9175F" w:rsidRPr="002D65A5" w:rsidRDefault="00B9175F" w:rsidP="00B9175F">
      <w:pPr>
        <w:spacing w:line="180" w:lineRule="exact"/>
        <w:ind w:left="2625" w:right="2625"/>
        <w:jc w:val="distribute"/>
        <w:rPr>
          <w:rFonts w:eastAsia="PMingLiU"/>
          <w:sz w:val="18"/>
          <w:szCs w:val="18"/>
          <w:lang w:eastAsia="zh-TW"/>
        </w:rPr>
      </w:pPr>
      <w:r w:rsidRPr="002D65A5">
        <w:rPr>
          <w:rFonts w:hint="eastAsia"/>
          <w:sz w:val="18"/>
          <w:szCs w:val="18"/>
          <w:lang w:eastAsia="zh-TW"/>
        </w:rPr>
        <w:t>三重県医師修学資金借用証書</w:t>
      </w:r>
    </w:p>
    <w:p w14:paraId="1E4EBF31" w14:textId="77777777" w:rsidR="00534EEC" w:rsidRPr="002D65A5" w:rsidRDefault="00534EEC" w:rsidP="00B9175F">
      <w:pPr>
        <w:spacing w:line="180" w:lineRule="exact"/>
        <w:ind w:left="2625" w:right="2625"/>
        <w:jc w:val="distribute"/>
        <w:rPr>
          <w:rFonts w:eastAsia="PMingLiU" w:cs="Times New Roman"/>
          <w:sz w:val="18"/>
          <w:szCs w:val="18"/>
          <w:lang w:eastAsia="zh-TW"/>
        </w:rPr>
      </w:pPr>
    </w:p>
    <w:p w14:paraId="4E097312" w14:textId="77777777" w:rsidR="00B9175F" w:rsidRPr="002D65A5" w:rsidRDefault="00B9175F" w:rsidP="00B9175F">
      <w:pPr>
        <w:spacing w:before="240" w:line="180" w:lineRule="exact"/>
        <w:jc w:val="center"/>
        <w:rPr>
          <w:rFonts w:cs="Times New Roman"/>
          <w:sz w:val="18"/>
          <w:szCs w:val="18"/>
          <w:u w:val="single"/>
        </w:rPr>
      </w:pPr>
      <w:r w:rsidRPr="002D65A5">
        <w:rPr>
          <w:rFonts w:hint="eastAsia"/>
          <w:sz w:val="18"/>
          <w:szCs w:val="18"/>
          <w:u w:val="single"/>
        </w:rPr>
        <w:t>金　　　　　　　　　　　　　　　　　　　　　　円</w:t>
      </w:r>
    </w:p>
    <w:p w14:paraId="5B906330" w14:textId="7B4AFBA4" w:rsidR="00B9175F" w:rsidRPr="002D65A5" w:rsidRDefault="00B9175F" w:rsidP="00B9175F">
      <w:pPr>
        <w:spacing w:before="240" w:line="180" w:lineRule="exact"/>
        <w:ind w:left="181" w:hanging="181"/>
        <w:rPr>
          <w:rFonts w:cs="Times New Roman"/>
          <w:sz w:val="18"/>
          <w:szCs w:val="18"/>
        </w:rPr>
      </w:pPr>
      <w:r w:rsidRPr="002D65A5">
        <w:rPr>
          <w:rFonts w:hint="eastAsia"/>
          <w:sz w:val="18"/>
          <w:szCs w:val="18"/>
        </w:rPr>
        <w:t xml:space="preserve">　　上のとおり正に借用し、金員（</w:t>
      </w:r>
      <w:r w:rsidR="00F52EB7">
        <w:rPr>
          <w:rFonts w:hint="eastAsia"/>
          <w:b/>
          <w:sz w:val="18"/>
          <w:szCs w:val="18"/>
        </w:rPr>
        <w:t xml:space="preserve">　　　</w:t>
      </w:r>
      <w:r w:rsidRPr="002D65A5">
        <w:rPr>
          <w:rFonts w:hint="eastAsia"/>
          <w:sz w:val="18"/>
          <w:szCs w:val="18"/>
        </w:rPr>
        <w:t>年度分）を受領しました。ついては、次の特約条項を厳守します。</w:t>
      </w:r>
    </w:p>
    <w:p w14:paraId="4D3A069F" w14:textId="77777777" w:rsidR="00B9175F" w:rsidRPr="00955123" w:rsidRDefault="00B9175F" w:rsidP="00B9175F">
      <w:pPr>
        <w:spacing w:line="180" w:lineRule="exact"/>
        <w:ind w:left="181" w:hanging="181"/>
        <w:rPr>
          <w:rFonts w:cs="Times New Roman"/>
          <w:sz w:val="18"/>
          <w:szCs w:val="18"/>
        </w:rPr>
      </w:pPr>
    </w:p>
    <w:p w14:paraId="461CE7F7" w14:textId="3554B4F0" w:rsidR="00B9175F" w:rsidRPr="002D65A5" w:rsidRDefault="00B9175F" w:rsidP="00B9175F">
      <w:pPr>
        <w:spacing w:line="180" w:lineRule="exact"/>
        <w:jc w:val="right"/>
        <w:rPr>
          <w:rFonts w:cs="Times New Roman"/>
          <w:sz w:val="18"/>
          <w:szCs w:val="18"/>
        </w:rPr>
      </w:pPr>
      <w:r w:rsidRPr="002D65A5">
        <w:rPr>
          <w:rFonts w:hint="eastAsia"/>
          <w:sz w:val="18"/>
          <w:szCs w:val="18"/>
        </w:rPr>
        <w:t>年　　月　　日</w:t>
      </w:r>
      <w:r w:rsidR="00A20507">
        <w:rPr>
          <w:rFonts w:hint="eastAsia"/>
          <w:sz w:val="18"/>
          <w:szCs w:val="18"/>
        </w:rPr>
        <w:t xml:space="preserve">　　</w:t>
      </w:r>
    </w:p>
    <w:p w14:paraId="5DFBBF47" w14:textId="7C29F8BE" w:rsidR="00B9175F" w:rsidRPr="002D65A5" w:rsidRDefault="00B9175F" w:rsidP="00A20507">
      <w:pPr>
        <w:spacing w:before="240" w:line="180" w:lineRule="exact"/>
        <w:ind w:firstLineChars="300" w:firstLine="483"/>
        <w:rPr>
          <w:rFonts w:cs="Times New Roman"/>
          <w:sz w:val="18"/>
          <w:szCs w:val="18"/>
        </w:rPr>
      </w:pPr>
      <w:r w:rsidRPr="002D65A5">
        <w:rPr>
          <w:rFonts w:hint="eastAsia"/>
          <w:sz w:val="18"/>
          <w:szCs w:val="18"/>
        </w:rPr>
        <w:t>三重県知事　宛て</w:t>
      </w:r>
    </w:p>
    <w:p w14:paraId="3D2B87C2" w14:textId="01DE925C" w:rsidR="00F52EB7" w:rsidRDefault="00B9175F" w:rsidP="00161533">
      <w:pPr>
        <w:spacing w:before="120" w:line="180" w:lineRule="exact"/>
        <w:ind w:firstLineChars="3500" w:firstLine="5633"/>
        <w:jc w:val="left"/>
        <w:rPr>
          <w:sz w:val="18"/>
          <w:szCs w:val="18"/>
        </w:rPr>
      </w:pPr>
      <w:r w:rsidRPr="002D65A5">
        <w:rPr>
          <w:rFonts w:hint="eastAsia"/>
          <w:sz w:val="18"/>
          <w:szCs w:val="18"/>
          <w:lang w:eastAsia="zh-TW"/>
        </w:rPr>
        <w:t xml:space="preserve">申請者（本人）住所　</w:t>
      </w:r>
      <w:r w:rsidR="00F52EB7">
        <w:rPr>
          <w:rFonts w:hint="eastAsia"/>
          <w:sz w:val="18"/>
          <w:szCs w:val="18"/>
        </w:rPr>
        <w:t>〒</w:t>
      </w:r>
    </w:p>
    <w:p w14:paraId="1DE5EAC0" w14:textId="23251AAA" w:rsidR="00B9175F" w:rsidRPr="002D65A5" w:rsidRDefault="00534EEC" w:rsidP="00534EEC">
      <w:pPr>
        <w:spacing w:before="120" w:line="180" w:lineRule="exact"/>
        <w:ind w:leftChars="3117" w:left="5952"/>
        <w:jc w:val="left"/>
        <w:rPr>
          <w:rFonts w:cs="Times New Roman"/>
          <w:sz w:val="18"/>
          <w:szCs w:val="18"/>
          <w:lang w:eastAsia="zh-TW"/>
        </w:rPr>
      </w:pPr>
      <w:r w:rsidRPr="002D65A5">
        <w:rPr>
          <w:rFonts w:hint="eastAsia"/>
          <w:sz w:val="18"/>
          <w:szCs w:val="18"/>
        </w:rPr>
        <w:t xml:space="preserve">　</w:t>
      </w:r>
      <w:r w:rsidR="00B9175F" w:rsidRPr="002D65A5">
        <w:rPr>
          <w:rFonts w:hint="eastAsia"/>
          <w:sz w:val="18"/>
          <w:szCs w:val="18"/>
          <w:lang w:eastAsia="zh-TW"/>
        </w:rPr>
        <w:t xml:space="preserve">　　　　　　　　　　</w:t>
      </w:r>
    </w:p>
    <w:p w14:paraId="186B8711" w14:textId="05F7AF42" w:rsidR="00B9175F" w:rsidRPr="002D65A5" w:rsidRDefault="00B9175F" w:rsidP="00161533">
      <w:pPr>
        <w:spacing w:before="120" w:line="180" w:lineRule="exact"/>
        <w:ind w:firstLineChars="4200" w:firstLine="6760"/>
        <w:jc w:val="left"/>
        <w:rPr>
          <w:rFonts w:cs="Times New Roman"/>
          <w:sz w:val="18"/>
          <w:szCs w:val="18"/>
        </w:rPr>
      </w:pPr>
      <w:r w:rsidRPr="002D65A5">
        <w:rPr>
          <w:rFonts w:hint="eastAsia"/>
          <w:sz w:val="18"/>
          <w:szCs w:val="18"/>
        </w:rPr>
        <w:t xml:space="preserve">氏名　</w:t>
      </w:r>
    </w:p>
    <w:p w14:paraId="70295D4E" w14:textId="3F460BFE" w:rsidR="0055573D" w:rsidRPr="002D65A5" w:rsidRDefault="00B9175F" w:rsidP="00161533">
      <w:pPr>
        <w:spacing w:before="120" w:line="180" w:lineRule="exact"/>
        <w:ind w:firstLineChars="4000" w:firstLine="6438"/>
        <w:jc w:val="left"/>
        <w:rPr>
          <w:sz w:val="18"/>
          <w:szCs w:val="18"/>
        </w:rPr>
      </w:pPr>
      <w:r w:rsidRPr="002D65A5">
        <w:rPr>
          <w:rFonts w:hint="eastAsia"/>
          <w:sz w:val="18"/>
          <w:szCs w:val="18"/>
        </w:rPr>
        <w:t xml:space="preserve">決定番号　　</w:t>
      </w:r>
      <w:r w:rsidR="00534EEC" w:rsidRPr="002D65A5">
        <w:rPr>
          <w:rFonts w:hint="eastAsia"/>
          <w:sz w:val="18"/>
          <w:szCs w:val="18"/>
        </w:rPr>
        <w:t xml:space="preserve">　　</w:t>
      </w:r>
      <w:r w:rsidRPr="002D65A5">
        <w:rPr>
          <w:rFonts w:hint="eastAsia"/>
          <w:sz w:val="18"/>
          <w:szCs w:val="18"/>
        </w:rPr>
        <w:t xml:space="preserve">　</w:t>
      </w:r>
      <w:r w:rsidR="00F52EB7">
        <w:rPr>
          <w:rFonts w:hint="eastAsia"/>
          <w:sz w:val="18"/>
          <w:szCs w:val="18"/>
        </w:rPr>
        <w:t xml:space="preserve">　　</w:t>
      </w:r>
      <w:r w:rsidR="00161533">
        <w:rPr>
          <w:rFonts w:hint="eastAsia"/>
          <w:sz w:val="18"/>
          <w:szCs w:val="18"/>
        </w:rPr>
        <w:t xml:space="preserve">　</w:t>
      </w:r>
      <w:r w:rsidRPr="002D65A5">
        <w:rPr>
          <w:rFonts w:hint="eastAsia"/>
          <w:sz w:val="18"/>
          <w:szCs w:val="18"/>
        </w:rPr>
        <w:t xml:space="preserve">　</w:t>
      </w:r>
      <w:r w:rsidR="00F52EB7">
        <w:rPr>
          <w:rFonts w:hint="eastAsia"/>
          <w:sz w:val="18"/>
          <w:szCs w:val="18"/>
        </w:rPr>
        <w:t>－</w:t>
      </w:r>
    </w:p>
    <w:p w14:paraId="7DED7A22" w14:textId="56B8CC4B" w:rsidR="0055573D" w:rsidRPr="002D65A5" w:rsidRDefault="0055573D" w:rsidP="00FC2E54">
      <w:pPr>
        <w:spacing w:before="120" w:line="180" w:lineRule="exact"/>
        <w:ind w:firstLineChars="3650" w:firstLine="5875"/>
        <w:jc w:val="left"/>
        <w:rPr>
          <w:sz w:val="18"/>
          <w:szCs w:val="18"/>
        </w:rPr>
      </w:pPr>
      <w:r w:rsidRPr="002D65A5">
        <w:rPr>
          <w:rFonts w:hint="eastAsia"/>
          <w:sz w:val="18"/>
          <w:szCs w:val="18"/>
        </w:rPr>
        <w:t>電話番号（携帯）</w:t>
      </w:r>
      <w:r w:rsidR="00FC2E54">
        <w:rPr>
          <w:rFonts w:hint="eastAsia"/>
          <w:sz w:val="18"/>
          <w:szCs w:val="18"/>
        </w:rPr>
        <w:t xml:space="preserve"> </w:t>
      </w:r>
    </w:p>
    <w:p w14:paraId="1A7373D9" w14:textId="2B3B7EF3" w:rsidR="0055573D" w:rsidRPr="002D65A5" w:rsidRDefault="0055573D" w:rsidP="00161533">
      <w:pPr>
        <w:spacing w:before="120" w:line="180" w:lineRule="exact"/>
        <w:ind w:firstLineChars="3700" w:firstLine="5955"/>
        <w:jc w:val="left"/>
        <w:rPr>
          <w:sz w:val="18"/>
          <w:szCs w:val="18"/>
        </w:rPr>
      </w:pPr>
      <w:r w:rsidRPr="002D65A5">
        <w:rPr>
          <w:rFonts w:hint="eastAsia"/>
          <w:sz w:val="18"/>
          <w:szCs w:val="18"/>
        </w:rPr>
        <w:t xml:space="preserve">メールアドレス　</w:t>
      </w:r>
    </w:p>
    <w:p w14:paraId="5A300B4C" w14:textId="2B5D1A95" w:rsidR="00B9175F" w:rsidRPr="002D65A5" w:rsidRDefault="00B9175F" w:rsidP="00161533">
      <w:pPr>
        <w:spacing w:before="120" w:line="180" w:lineRule="exact"/>
        <w:ind w:firstLineChars="3500" w:firstLine="5633"/>
        <w:jc w:val="left"/>
        <w:rPr>
          <w:rFonts w:cs="Times New Roman"/>
          <w:sz w:val="18"/>
          <w:szCs w:val="18"/>
          <w:lang w:eastAsia="zh-TW"/>
        </w:rPr>
      </w:pPr>
      <w:r w:rsidRPr="002D65A5">
        <w:rPr>
          <w:rFonts w:hint="eastAsia"/>
          <w:sz w:val="18"/>
          <w:szCs w:val="18"/>
          <w:lang w:eastAsia="zh-TW"/>
        </w:rPr>
        <w:t>連帯保証人</w:t>
      </w:r>
      <w:r w:rsidR="00161533">
        <w:rPr>
          <w:rFonts w:hint="eastAsia"/>
          <w:sz w:val="18"/>
          <w:szCs w:val="18"/>
        </w:rPr>
        <w:t xml:space="preserve">　</w:t>
      </w:r>
      <w:r w:rsidRPr="002D65A5">
        <w:rPr>
          <w:rFonts w:hint="eastAsia"/>
          <w:sz w:val="18"/>
          <w:szCs w:val="18"/>
          <w:lang w:eastAsia="zh-TW"/>
        </w:rPr>
        <w:t xml:space="preserve">　住所　</w:t>
      </w:r>
    </w:p>
    <w:p w14:paraId="002E36AF" w14:textId="6483B254" w:rsidR="00534EEC" w:rsidRPr="002D65A5" w:rsidRDefault="00B9175F" w:rsidP="00161533">
      <w:pPr>
        <w:spacing w:before="120" w:line="180" w:lineRule="exact"/>
        <w:ind w:firstLineChars="4200" w:firstLine="6760"/>
        <w:jc w:val="left"/>
        <w:rPr>
          <w:rFonts w:eastAsia="PMingLiU"/>
          <w:sz w:val="18"/>
          <w:szCs w:val="18"/>
          <w:lang w:eastAsia="zh-TW"/>
        </w:rPr>
      </w:pPr>
      <w:r w:rsidRPr="002D65A5">
        <w:rPr>
          <w:rFonts w:hint="eastAsia"/>
          <w:sz w:val="18"/>
          <w:szCs w:val="18"/>
          <w:lang w:eastAsia="zh-TW"/>
        </w:rPr>
        <w:t xml:space="preserve">氏名　</w:t>
      </w:r>
    </w:p>
    <w:p w14:paraId="07F48369" w14:textId="4FF55F25" w:rsidR="00B9175F" w:rsidRPr="00161533" w:rsidRDefault="00161533" w:rsidP="004C6907">
      <w:pPr>
        <w:spacing w:before="120" w:line="180" w:lineRule="exact"/>
        <w:ind w:firstLineChars="3650" w:firstLine="5875"/>
        <w:jc w:val="left"/>
        <w:rPr>
          <w:sz w:val="18"/>
          <w:szCs w:val="18"/>
        </w:rPr>
      </w:pPr>
      <w:r w:rsidRPr="002D65A5">
        <w:rPr>
          <w:rFonts w:hint="eastAsia"/>
          <w:sz w:val="18"/>
          <w:szCs w:val="18"/>
        </w:rPr>
        <w:t>電話番号（携帯）</w:t>
      </w:r>
      <w:r w:rsidR="00DB2F14">
        <w:rPr>
          <w:rFonts w:hint="eastAsia"/>
          <w:sz w:val="18"/>
          <w:szCs w:val="18"/>
        </w:rPr>
        <w:t xml:space="preserve"> </w:t>
      </w:r>
    </w:p>
    <w:p w14:paraId="4A621096" w14:textId="77777777" w:rsidR="00B9175F" w:rsidRPr="002D65A5" w:rsidRDefault="00B9175F" w:rsidP="00B9175F">
      <w:pPr>
        <w:pStyle w:val="a4"/>
        <w:tabs>
          <w:tab w:val="clear" w:pos="4252"/>
          <w:tab w:val="clear" w:pos="8504"/>
        </w:tabs>
        <w:snapToGrid/>
        <w:spacing w:before="240" w:line="200" w:lineRule="exact"/>
        <w:jc w:val="center"/>
        <w:rPr>
          <w:rFonts w:cs="Times New Roman"/>
          <w:sz w:val="18"/>
          <w:szCs w:val="18"/>
          <w:lang w:eastAsia="zh-TW"/>
        </w:rPr>
      </w:pPr>
      <w:r w:rsidRPr="002D65A5">
        <w:rPr>
          <w:rFonts w:hint="eastAsia"/>
          <w:sz w:val="18"/>
          <w:szCs w:val="18"/>
          <w:lang w:eastAsia="zh-TW"/>
        </w:rPr>
        <w:t>特約条項</w:t>
      </w:r>
    </w:p>
    <w:p w14:paraId="2F23309D" w14:textId="77777777" w:rsidR="00B9175F" w:rsidRPr="002D65A5" w:rsidRDefault="00B9175F" w:rsidP="00B9175F">
      <w:pPr>
        <w:pStyle w:val="a8"/>
        <w:spacing w:before="105" w:line="200" w:lineRule="exact"/>
        <w:ind w:left="180" w:hanging="180"/>
        <w:rPr>
          <w:rFonts w:cs="Times New Roman"/>
          <w:sz w:val="18"/>
          <w:szCs w:val="18"/>
        </w:rPr>
      </w:pPr>
      <w:r w:rsidRPr="002D65A5">
        <w:rPr>
          <w:rFonts w:hint="eastAsia"/>
          <w:sz w:val="18"/>
          <w:szCs w:val="18"/>
          <w:lang w:eastAsia="zh-TW"/>
        </w:rPr>
        <w:t xml:space="preserve">　　</w:t>
      </w:r>
      <w:r w:rsidRPr="002D65A5">
        <w:rPr>
          <w:rFonts w:hint="eastAsia"/>
          <w:sz w:val="18"/>
          <w:szCs w:val="18"/>
        </w:rPr>
        <w:t>申請者（以下「甲」といいます。）は、修学資金の貸与に関し、三重県医師修学資金返還免除に関する条例（以下「条例」といいます。）及び三重県医師修学資金貸与規則（以下「規則」といいます。）の規定並びに次の条項を遵守することを確約します。</w:t>
      </w:r>
    </w:p>
    <w:p w14:paraId="740CB154" w14:textId="77777777" w:rsidR="00B9175F" w:rsidRPr="002D65A5" w:rsidRDefault="00B9175F" w:rsidP="00B9175F">
      <w:pPr>
        <w:spacing w:line="200" w:lineRule="exact"/>
        <w:rPr>
          <w:rFonts w:cs="Times New Roman"/>
          <w:sz w:val="18"/>
          <w:szCs w:val="18"/>
        </w:rPr>
      </w:pPr>
      <w:r w:rsidRPr="002D65A5">
        <w:rPr>
          <w:rFonts w:hint="eastAsia"/>
          <w:sz w:val="18"/>
          <w:szCs w:val="18"/>
        </w:rPr>
        <w:t xml:space="preserve">　　（借入金の返還免除）</w:t>
      </w:r>
    </w:p>
    <w:p w14:paraId="25FBC97F" w14:textId="77777777" w:rsidR="00B9175F" w:rsidRPr="002D65A5" w:rsidRDefault="00B9175F" w:rsidP="00B9175F">
      <w:pPr>
        <w:pStyle w:val="2"/>
        <w:spacing w:line="200" w:lineRule="exact"/>
        <w:ind w:left="360" w:hanging="360"/>
        <w:rPr>
          <w:rFonts w:cs="Times New Roman"/>
          <w:sz w:val="18"/>
          <w:szCs w:val="18"/>
        </w:rPr>
      </w:pPr>
      <w:r w:rsidRPr="002D65A5">
        <w:rPr>
          <w:rFonts w:hint="eastAsia"/>
          <w:sz w:val="18"/>
          <w:szCs w:val="18"/>
        </w:rPr>
        <w:t xml:space="preserve">　第１条　甲は、条例に基づき、三重県知事（以下「乙」といいます。）に対して、貸与を受けた修学資金（以下「借入金」といいます。）の返還及び利息</w:t>
      </w:r>
      <w:r w:rsidR="00A84514" w:rsidRPr="002D65A5">
        <w:rPr>
          <w:rFonts w:hint="eastAsia"/>
          <w:sz w:val="18"/>
          <w:szCs w:val="18"/>
        </w:rPr>
        <w:t>（延滞利息を含みます。）</w:t>
      </w:r>
      <w:r w:rsidRPr="002D65A5">
        <w:rPr>
          <w:rFonts w:hint="eastAsia"/>
          <w:sz w:val="18"/>
          <w:szCs w:val="18"/>
        </w:rPr>
        <w:t>の支払の全部又は一部の免除について申請ができるものとします。</w:t>
      </w:r>
    </w:p>
    <w:p w14:paraId="476DC8DB" w14:textId="77777777" w:rsidR="00B9175F" w:rsidRPr="002D65A5" w:rsidRDefault="00B9175F" w:rsidP="00B9175F">
      <w:pPr>
        <w:spacing w:line="200" w:lineRule="exact"/>
        <w:rPr>
          <w:rFonts w:cs="Times New Roman"/>
          <w:sz w:val="18"/>
          <w:szCs w:val="18"/>
        </w:rPr>
      </w:pPr>
      <w:r w:rsidRPr="002D65A5">
        <w:rPr>
          <w:rFonts w:hint="eastAsia"/>
          <w:sz w:val="18"/>
          <w:szCs w:val="18"/>
        </w:rPr>
        <w:t xml:space="preserve">　　（借入金の返還）</w:t>
      </w:r>
    </w:p>
    <w:p w14:paraId="59BF4A7B" w14:textId="77777777" w:rsidR="00B9175F" w:rsidRPr="002D65A5" w:rsidRDefault="00B9175F" w:rsidP="00B9175F">
      <w:pPr>
        <w:pStyle w:val="2"/>
        <w:spacing w:line="200" w:lineRule="exact"/>
        <w:ind w:left="360" w:hanging="360"/>
        <w:rPr>
          <w:rFonts w:cs="Times New Roman"/>
          <w:sz w:val="18"/>
          <w:szCs w:val="18"/>
        </w:rPr>
      </w:pPr>
      <w:r w:rsidRPr="002D65A5">
        <w:rPr>
          <w:rFonts w:hint="eastAsia"/>
          <w:sz w:val="18"/>
          <w:szCs w:val="18"/>
        </w:rPr>
        <w:t xml:space="preserve">　第２条　甲は、規則に基づき、次の各号のいずれかに該当し返還を請求された場合には、借入金の額に、貸与を受けた日の翌日から第</w:t>
      </w:r>
      <w:r w:rsidR="007E18F3" w:rsidRPr="002D65A5">
        <w:rPr>
          <w:rFonts w:hint="eastAsia"/>
          <w:sz w:val="18"/>
          <w:szCs w:val="18"/>
        </w:rPr>
        <w:t>１</w:t>
      </w:r>
      <w:r w:rsidRPr="002D65A5">
        <w:rPr>
          <w:rFonts w:hint="eastAsia"/>
          <w:sz w:val="18"/>
          <w:szCs w:val="18"/>
        </w:rPr>
        <w:t>号に規定する場合は大学を退学した日、第</w:t>
      </w:r>
      <w:r w:rsidR="007E18F3" w:rsidRPr="002D65A5">
        <w:rPr>
          <w:rFonts w:hint="eastAsia"/>
          <w:sz w:val="18"/>
          <w:szCs w:val="18"/>
        </w:rPr>
        <w:t>２</w:t>
      </w:r>
      <w:r w:rsidRPr="002D65A5">
        <w:rPr>
          <w:rFonts w:hint="eastAsia"/>
          <w:sz w:val="18"/>
          <w:szCs w:val="18"/>
        </w:rPr>
        <w:t>号に規定する場合は乙が同号に規定する事由を認めた日、第</w:t>
      </w:r>
      <w:r w:rsidR="007E18F3" w:rsidRPr="002D65A5">
        <w:rPr>
          <w:rFonts w:hint="eastAsia"/>
          <w:sz w:val="18"/>
          <w:szCs w:val="18"/>
        </w:rPr>
        <w:t>３</w:t>
      </w:r>
      <w:r w:rsidRPr="002D65A5">
        <w:rPr>
          <w:rFonts w:hint="eastAsia"/>
          <w:sz w:val="18"/>
          <w:szCs w:val="18"/>
        </w:rPr>
        <w:t>号に規定する場合は医師免許取得の日（医師免許取得の日までに同号に規定する事由が発生した場合は、乙が同号に規定する事由を認めた日）、第４号に規定する場合は同号に規定する事由が確定した日までの期間の日数に応じ年</w:t>
      </w:r>
      <w:r w:rsidRPr="002D65A5">
        <w:rPr>
          <w:sz w:val="18"/>
          <w:szCs w:val="18"/>
        </w:rPr>
        <w:t>10</w:t>
      </w:r>
      <w:r w:rsidRPr="002D65A5">
        <w:rPr>
          <w:rFonts w:hint="eastAsia"/>
          <w:sz w:val="18"/>
          <w:szCs w:val="18"/>
        </w:rPr>
        <w:t>パーセントの割合で</w:t>
      </w:r>
      <w:r w:rsidR="00371AC5" w:rsidRPr="002D65A5">
        <w:rPr>
          <w:rFonts w:hint="eastAsia"/>
          <w:sz w:val="18"/>
          <w:szCs w:val="18"/>
        </w:rPr>
        <w:t>計算した利息を加えた額を乙の定める日までに返還するものとします。</w:t>
      </w:r>
    </w:p>
    <w:p w14:paraId="1A99311E" w14:textId="77777777" w:rsidR="00B9175F" w:rsidRPr="002D65A5" w:rsidRDefault="00B9175F" w:rsidP="00B9175F">
      <w:pPr>
        <w:spacing w:line="200" w:lineRule="exact"/>
        <w:rPr>
          <w:sz w:val="18"/>
          <w:szCs w:val="18"/>
        </w:rPr>
      </w:pPr>
      <w:r w:rsidRPr="002D65A5">
        <w:rPr>
          <w:rFonts w:hint="eastAsia"/>
          <w:sz w:val="18"/>
          <w:szCs w:val="18"/>
        </w:rPr>
        <w:t xml:space="preserve">　　</w:t>
      </w:r>
      <w:r w:rsidRPr="002D65A5">
        <w:rPr>
          <w:sz w:val="18"/>
          <w:szCs w:val="18"/>
        </w:rPr>
        <w:t>(</w:t>
      </w:r>
      <w:r w:rsidRPr="002D65A5">
        <w:rPr>
          <w:rFonts w:hint="eastAsia"/>
          <w:sz w:val="18"/>
          <w:szCs w:val="18"/>
        </w:rPr>
        <w:t>１</w:t>
      </w:r>
      <w:r w:rsidRPr="002D65A5">
        <w:rPr>
          <w:sz w:val="18"/>
          <w:szCs w:val="18"/>
        </w:rPr>
        <w:t>)</w:t>
      </w:r>
      <w:r w:rsidRPr="002D65A5">
        <w:rPr>
          <w:rFonts w:hint="eastAsia"/>
          <w:sz w:val="18"/>
          <w:szCs w:val="18"/>
        </w:rPr>
        <w:t xml:space="preserve">　規則第</w:t>
      </w:r>
      <w:r w:rsidRPr="002D65A5">
        <w:rPr>
          <w:sz w:val="18"/>
          <w:szCs w:val="18"/>
        </w:rPr>
        <w:t>10</w:t>
      </w:r>
      <w:r w:rsidRPr="002D65A5">
        <w:rPr>
          <w:rFonts w:hint="eastAsia"/>
          <w:sz w:val="18"/>
          <w:szCs w:val="18"/>
        </w:rPr>
        <w:t>条第１項第１号の規定により、乙が貸与の決定を取り消したとき。</w:t>
      </w:r>
    </w:p>
    <w:p w14:paraId="01FE1CFA" w14:textId="77777777" w:rsidR="00B9175F" w:rsidRPr="002D65A5" w:rsidRDefault="00B9175F" w:rsidP="00B9175F">
      <w:pPr>
        <w:spacing w:line="200" w:lineRule="exact"/>
        <w:rPr>
          <w:rFonts w:cs="Times New Roman"/>
          <w:sz w:val="18"/>
          <w:szCs w:val="18"/>
        </w:rPr>
      </w:pPr>
      <w:r w:rsidRPr="002D65A5">
        <w:rPr>
          <w:rFonts w:hint="eastAsia"/>
          <w:sz w:val="18"/>
          <w:szCs w:val="18"/>
        </w:rPr>
        <w:t xml:space="preserve">　　(２)　規則第10条第１項第２号から第７号までの規定により、乙が貸与の決定を取り消したとき。</w:t>
      </w:r>
    </w:p>
    <w:p w14:paraId="0CAA4477" w14:textId="77777777" w:rsidR="00B9175F" w:rsidRPr="002D65A5" w:rsidRDefault="00B9175F" w:rsidP="00B9175F">
      <w:pPr>
        <w:spacing w:line="200" w:lineRule="exact"/>
        <w:rPr>
          <w:sz w:val="18"/>
          <w:szCs w:val="18"/>
        </w:rPr>
      </w:pPr>
      <w:r w:rsidRPr="002D65A5">
        <w:rPr>
          <w:rFonts w:hint="eastAsia"/>
          <w:sz w:val="18"/>
          <w:szCs w:val="18"/>
        </w:rPr>
        <w:t xml:space="preserve">　　</w:t>
      </w:r>
      <w:r w:rsidRPr="002D65A5">
        <w:rPr>
          <w:sz w:val="18"/>
          <w:szCs w:val="18"/>
        </w:rPr>
        <w:t>(</w:t>
      </w:r>
      <w:r w:rsidRPr="002D65A5">
        <w:rPr>
          <w:rFonts w:hint="eastAsia"/>
          <w:sz w:val="18"/>
          <w:szCs w:val="18"/>
        </w:rPr>
        <w:t>３</w:t>
      </w:r>
      <w:r w:rsidRPr="002D65A5">
        <w:rPr>
          <w:sz w:val="18"/>
          <w:szCs w:val="18"/>
        </w:rPr>
        <w:t>)</w:t>
      </w:r>
      <w:r w:rsidRPr="002D65A5">
        <w:rPr>
          <w:rFonts w:hint="eastAsia"/>
          <w:sz w:val="18"/>
          <w:szCs w:val="18"/>
        </w:rPr>
        <w:t xml:space="preserve">　修学資金の貸与の目的を甲が達成する見込みがなくなったと乙が認めたとき。</w:t>
      </w:r>
    </w:p>
    <w:p w14:paraId="7B11520F" w14:textId="77777777" w:rsidR="00B9175F" w:rsidRPr="002D65A5" w:rsidRDefault="00371AC5" w:rsidP="00371AC5">
      <w:pPr>
        <w:spacing w:line="200" w:lineRule="exact"/>
        <w:ind w:left="644" w:hangingChars="400" w:hanging="644"/>
        <w:rPr>
          <w:rFonts w:cs="Times New Roman"/>
          <w:sz w:val="18"/>
          <w:szCs w:val="18"/>
        </w:rPr>
      </w:pPr>
      <w:r w:rsidRPr="002D65A5">
        <w:rPr>
          <w:rFonts w:hint="eastAsia"/>
          <w:sz w:val="18"/>
          <w:szCs w:val="18"/>
        </w:rPr>
        <w:t xml:space="preserve">　　</w:t>
      </w:r>
      <w:r w:rsidRPr="002D65A5">
        <w:rPr>
          <w:sz w:val="18"/>
          <w:szCs w:val="18"/>
        </w:rPr>
        <w:t>(</w:t>
      </w:r>
      <w:r w:rsidRPr="002D65A5">
        <w:rPr>
          <w:rFonts w:hint="eastAsia"/>
          <w:sz w:val="18"/>
          <w:szCs w:val="18"/>
        </w:rPr>
        <w:t>４</w:t>
      </w:r>
      <w:r w:rsidRPr="002D65A5">
        <w:rPr>
          <w:sz w:val="18"/>
          <w:szCs w:val="18"/>
        </w:rPr>
        <w:t>)</w:t>
      </w:r>
      <w:r w:rsidRPr="002D65A5">
        <w:rPr>
          <w:rFonts w:hint="eastAsia"/>
          <w:sz w:val="18"/>
          <w:szCs w:val="18"/>
        </w:rPr>
        <w:t xml:space="preserve">　</w:t>
      </w:r>
      <w:r w:rsidR="004033B3" w:rsidRPr="002D65A5">
        <w:rPr>
          <w:rFonts w:hint="eastAsia"/>
          <w:sz w:val="18"/>
          <w:szCs w:val="18"/>
        </w:rPr>
        <w:t>大学を卒業する日の属する年度及び大学を卒業する日から起算して一年を経過する日の属する年度に実施される医師法（昭和23年法律第201号）第９条に規定する医師国家試験に合格せず、</w:t>
      </w:r>
      <w:r w:rsidR="00B9175F" w:rsidRPr="002D65A5">
        <w:rPr>
          <w:rFonts w:hint="eastAsia"/>
          <w:sz w:val="18"/>
          <w:szCs w:val="18"/>
        </w:rPr>
        <w:t>医師免許を取得することができなかったとき。ただし、疾病、災害その他やむを得ない理由によると知事が認めた場合は、この限りではない(平成21年</w:t>
      </w:r>
      <w:r w:rsidR="007E18F3" w:rsidRPr="002D65A5">
        <w:rPr>
          <w:rFonts w:hint="eastAsia"/>
          <w:sz w:val="18"/>
          <w:szCs w:val="18"/>
        </w:rPr>
        <w:t>４</w:t>
      </w:r>
      <w:r w:rsidR="00B9175F" w:rsidRPr="002D65A5">
        <w:rPr>
          <w:rFonts w:hint="eastAsia"/>
          <w:sz w:val="18"/>
          <w:szCs w:val="18"/>
        </w:rPr>
        <w:t>月以降の貸与決定者を対象とします。)。</w:t>
      </w:r>
    </w:p>
    <w:p w14:paraId="62860F8F" w14:textId="77777777" w:rsidR="00B9175F" w:rsidRPr="002D65A5" w:rsidRDefault="00B9175F" w:rsidP="00B9175F">
      <w:pPr>
        <w:spacing w:line="200" w:lineRule="exact"/>
        <w:ind w:left="360" w:hanging="360"/>
        <w:rPr>
          <w:rFonts w:cs="Times New Roman"/>
          <w:sz w:val="18"/>
          <w:szCs w:val="18"/>
        </w:rPr>
      </w:pPr>
      <w:r w:rsidRPr="002D65A5">
        <w:rPr>
          <w:rFonts w:hint="eastAsia"/>
          <w:sz w:val="18"/>
          <w:szCs w:val="18"/>
        </w:rPr>
        <w:t xml:space="preserve">　２　</w:t>
      </w:r>
      <w:r w:rsidR="0011183B" w:rsidRPr="002D65A5">
        <w:rPr>
          <w:rFonts w:hint="eastAsia"/>
          <w:sz w:val="18"/>
          <w:szCs w:val="18"/>
        </w:rPr>
        <w:t>甲は、正当な理由がなく借入金を前項の乙の定める日までに返還しなかったときは、</w:t>
      </w:r>
      <w:r w:rsidR="00BB4714" w:rsidRPr="002D65A5">
        <w:rPr>
          <w:rFonts w:hint="eastAsia"/>
          <w:sz w:val="18"/>
          <w:szCs w:val="18"/>
        </w:rPr>
        <w:t>三重県債権の管理及び私債権の徴収に関する条例（平成</w:t>
      </w:r>
      <w:r w:rsidR="007D544A" w:rsidRPr="002D65A5">
        <w:rPr>
          <w:rFonts w:hint="eastAsia"/>
          <w:sz w:val="18"/>
          <w:szCs w:val="18"/>
        </w:rPr>
        <w:t>26</w:t>
      </w:r>
      <w:r w:rsidR="00BB4714" w:rsidRPr="002D65A5">
        <w:rPr>
          <w:rFonts w:hint="eastAsia"/>
          <w:sz w:val="18"/>
          <w:szCs w:val="18"/>
        </w:rPr>
        <w:t>年三重県条例第</w:t>
      </w:r>
      <w:r w:rsidR="007D544A" w:rsidRPr="002D65A5">
        <w:rPr>
          <w:rFonts w:hint="eastAsia"/>
          <w:sz w:val="18"/>
          <w:szCs w:val="18"/>
        </w:rPr>
        <w:t>２</w:t>
      </w:r>
      <w:r w:rsidR="00BB4714" w:rsidRPr="002D65A5">
        <w:rPr>
          <w:rFonts w:hint="eastAsia"/>
          <w:sz w:val="18"/>
          <w:szCs w:val="18"/>
        </w:rPr>
        <w:t>号）第</w:t>
      </w:r>
      <w:r w:rsidR="007D544A" w:rsidRPr="002D65A5">
        <w:rPr>
          <w:rFonts w:hint="eastAsia"/>
          <w:sz w:val="18"/>
          <w:szCs w:val="18"/>
        </w:rPr>
        <w:t>７</w:t>
      </w:r>
      <w:r w:rsidR="00BB4714" w:rsidRPr="002D65A5">
        <w:rPr>
          <w:rFonts w:hint="eastAsia"/>
          <w:sz w:val="18"/>
          <w:szCs w:val="18"/>
        </w:rPr>
        <w:t>条の規定により</w:t>
      </w:r>
      <w:r w:rsidR="0011183B" w:rsidRPr="002D65A5">
        <w:rPr>
          <w:rFonts w:hint="eastAsia"/>
          <w:sz w:val="18"/>
          <w:szCs w:val="18"/>
        </w:rPr>
        <w:t>計算した延滞利息を支払うものとします。</w:t>
      </w:r>
    </w:p>
    <w:p w14:paraId="4C0FD743" w14:textId="77777777" w:rsidR="00B9175F" w:rsidRPr="002D65A5" w:rsidRDefault="00B9175F" w:rsidP="00B9175F">
      <w:pPr>
        <w:spacing w:line="200" w:lineRule="exact"/>
        <w:rPr>
          <w:rFonts w:cs="Times New Roman"/>
          <w:sz w:val="18"/>
          <w:szCs w:val="18"/>
        </w:rPr>
      </w:pPr>
      <w:r w:rsidRPr="002D65A5">
        <w:rPr>
          <w:rFonts w:hint="eastAsia"/>
          <w:sz w:val="18"/>
          <w:szCs w:val="18"/>
        </w:rPr>
        <w:t xml:space="preserve">　　（届出）</w:t>
      </w:r>
    </w:p>
    <w:p w14:paraId="16C1F7EA" w14:textId="77777777" w:rsidR="00B9175F" w:rsidRPr="002D65A5" w:rsidRDefault="00B9175F" w:rsidP="00B9175F">
      <w:pPr>
        <w:spacing w:line="200" w:lineRule="exact"/>
        <w:ind w:left="360" w:hanging="360"/>
        <w:rPr>
          <w:rFonts w:cs="Times New Roman"/>
          <w:sz w:val="18"/>
          <w:szCs w:val="18"/>
        </w:rPr>
      </w:pPr>
      <w:r w:rsidRPr="002D65A5">
        <w:rPr>
          <w:rFonts w:hint="eastAsia"/>
          <w:sz w:val="18"/>
          <w:szCs w:val="18"/>
        </w:rPr>
        <w:t xml:space="preserve">　第３条　甲は、次の各号のいずれかに該当する事実があるときは、</w:t>
      </w:r>
      <w:r w:rsidRPr="002D65A5">
        <w:rPr>
          <w:sz w:val="18"/>
          <w:szCs w:val="18"/>
        </w:rPr>
        <w:t>10</w:t>
      </w:r>
      <w:r w:rsidRPr="002D65A5">
        <w:rPr>
          <w:rFonts w:hint="eastAsia"/>
          <w:sz w:val="18"/>
          <w:szCs w:val="18"/>
        </w:rPr>
        <w:t>日以内に乙に届け出るものとします。</w:t>
      </w:r>
    </w:p>
    <w:p w14:paraId="2A5085EE" w14:textId="77777777" w:rsidR="00B9175F" w:rsidRPr="002D65A5" w:rsidRDefault="00B9175F" w:rsidP="00B9175F">
      <w:pPr>
        <w:spacing w:line="200" w:lineRule="exact"/>
        <w:ind w:left="540" w:hanging="540"/>
        <w:rPr>
          <w:rFonts w:cs="Times New Roman"/>
          <w:sz w:val="18"/>
          <w:szCs w:val="18"/>
        </w:rPr>
      </w:pPr>
      <w:r w:rsidRPr="002D65A5">
        <w:rPr>
          <w:rFonts w:hint="eastAsia"/>
          <w:sz w:val="18"/>
          <w:szCs w:val="18"/>
        </w:rPr>
        <w:t xml:space="preserve">　　</w:t>
      </w:r>
      <w:r w:rsidRPr="002D65A5">
        <w:rPr>
          <w:sz w:val="18"/>
          <w:szCs w:val="18"/>
        </w:rPr>
        <w:t>(</w:t>
      </w:r>
      <w:r w:rsidRPr="002D65A5">
        <w:rPr>
          <w:rFonts w:hint="eastAsia"/>
          <w:sz w:val="18"/>
          <w:szCs w:val="18"/>
        </w:rPr>
        <w:t>１</w:t>
      </w:r>
      <w:r w:rsidRPr="002D65A5">
        <w:rPr>
          <w:sz w:val="18"/>
          <w:szCs w:val="18"/>
        </w:rPr>
        <w:t>)</w:t>
      </w:r>
      <w:r w:rsidRPr="002D65A5">
        <w:rPr>
          <w:rFonts w:hint="eastAsia"/>
          <w:sz w:val="18"/>
          <w:szCs w:val="18"/>
        </w:rPr>
        <w:t xml:space="preserve">　大学を退学し、休学し、若しくは復学し、又は停学の処分を受けたとき。</w:t>
      </w:r>
    </w:p>
    <w:p w14:paraId="6E2EBE98" w14:textId="77777777" w:rsidR="00B9175F" w:rsidRPr="002D65A5" w:rsidRDefault="00B9175F" w:rsidP="00B9175F">
      <w:pPr>
        <w:spacing w:line="200" w:lineRule="exact"/>
        <w:ind w:left="540" w:hanging="540"/>
        <w:rPr>
          <w:rFonts w:cs="Times New Roman"/>
          <w:sz w:val="18"/>
          <w:szCs w:val="18"/>
        </w:rPr>
      </w:pPr>
      <w:r w:rsidRPr="002D65A5">
        <w:rPr>
          <w:rFonts w:hint="eastAsia"/>
          <w:sz w:val="18"/>
          <w:szCs w:val="18"/>
        </w:rPr>
        <w:t xml:space="preserve">　　</w:t>
      </w:r>
      <w:r w:rsidRPr="002D65A5">
        <w:rPr>
          <w:sz w:val="18"/>
          <w:szCs w:val="18"/>
        </w:rPr>
        <w:t>(</w:t>
      </w:r>
      <w:r w:rsidRPr="002D65A5">
        <w:rPr>
          <w:rFonts w:hint="eastAsia"/>
          <w:sz w:val="18"/>
          <w:szCs w:val="18"/>
        </w:rPr>
        <w:t>２</w:t>
      </w:r>
      <w:r w:rsidRPr="002D65A5">
        <w:rPr>
          <w:sz w:val="18"/>
          <w:szCs w:val="18"/>
        </w:rPr>
        <w:t>)</w:t>
      </w:r>
      <w:r w:rsidRPr="002D65A5">
        <w:rPr>
          <w:rFonts w:hint="eastAsia"/>
          <w:sz w:val="18"/>
          <w:szCs w:val="18"/>
        </w:rPr>
        <w:t xml:space="preserve">　臨床研修を開始したとき</w:t>
      </w:r>
      <w:r w:rsidR="00615231" w:rsidRPr="002D65A5">
        <w:rPr>
          <w:rFonts w:hint="eastAsia"/>
          <w:sz w:val="18"/>
          <w:szCs w:val="18"/>
        </w:rPr>
        <w:t>及び</w:t>
      </w:r>
      <w:r w:rsidRPr="002D65A5">
        <w:rPr>
          <w:rFonts w:hint="eastAsia"/>
          <w:sz w:val="18"/>
          <w:szCs w:val="18"/>
        </w:rPr>
        <w:t>臨床研修先に変更があったとき。</w:t>
      </w:r>
    </w:p>
    <w:p w14:paraId="1252C3D5" w14:textId="77777777" w:rsidR="00B9175F" w:rsidRPr="002D65A5" w:rsidRDefault="00B9175F" w:rsidP="00B9175F">
      <w:pPr>
        <w:spacing w:line="200" w:lineRule="exact"/>
        <w:ind w:left="540" w:hanging="540"/>
        <w:rPr>
          <w:rFonts w:cs="Times New Roman"/>
          <w:sz w:val="18"/>
          <w:szCs w:val="18"/>
        </w:rPr>
      </w:pPr>
      <w:r w:rsidRPr="002D65A5">
        <w:rPr>
          <w:rFonts w:hint="eastAsia"/>
          <w:sz w:val="18"/>
          <w:szCs w:val="18"/>
        </w:rPr>
        <w:t xml:space="preserve">　　</w:t>
      </w:r>
      <w:r w:rsidRPr="002D65A5">
        <w:rPr>
          <w:sz w:val="18"/>
          <w:szCs w:val="18"/>
        </w:rPr>
        <w:t>(</w:t>
      </w:r>
      <w:r w:rsidRPr="002D65A5">
        <w:rPr>
          <w:rFonts w:hint="eastAsia"/>
          <w:sz w:val="18"/>
          <w:szCs w:val="18"/>
        </w:rPr>
        <w:t>３</w:t>
      </w:r>
      <w:r w:rsidRPr="002D65A5">
        <w:rPr>
          <w:sz w:val="18"/>
          <w:szCs w:val="18"/>
        </w:rPr>
        <w:t>)</w:t>
      </w:r>
      <w:r w:rsidRPr="002D65A5">
        <w:rPr>
          <w:rFonts w:hint="eastAsia"/>
          <w:sz w:val="18"/>
          <w:szCs w:val="18"/>
        </w:rPr>
        <w:t xml:space="preserve">　修学資金の貸与を受けることを辞退するとき。</w:t>
      </w:r>
    </w:p>
    <w:p w14:paraId="0C2F8A8A" w14:textId="77777777" w:rsidR="00B9175F" w:rsidRPr="002D65A5" w:rsidRDefault="00B9175F" w:rsidP="00B9175F">
      <w:pPr>
        <w:spacing w:line="200" w:lineRule="exact"/>
        <w:ind w:left="540" w:hanging="540"/>
        <w:rPr>
          <w:rFonts w:cs="Times New Roman"/>
          <w:sz w:val="18"/>
          <w:szCs w:val="18"/>
        </w:rPr>
      </w:pPr>
      <w:r w:rsidRPr="002D65A5">
        <w:rPr>
          <w:rFonts w:hint="eastAsia"/>
          <w:sz w:val="18"/>
          <w:szCs w:val="18"/>
        </w:rPr>
        <w:t xml:space="preserve">　　</w:t>
      </w:r>
      <w:r w:rsidRPr="002D65A5">
        <w:rPr>
          <w:sz w:val="18"/>
          <w:szCs w:val="18"/>
        </w:rPr>
        <w:t>(</w:t>
      </w:r>
      <w:r w:rsidRPr="002D65A5">
        <w:rPr>
          <w:rFonts w:hint="eastAsia"/>
          <w:sz w:val="18"/>
          <w:szCs w:val="18"/>
        </w:rPr>
        <w:t>４</w:t>
      </w:r>
      <w:r w:rsidRPr="002D65A5">
        <w:rPr>
          <w:sz w:val="18"/>
          <w:szCs w:val="18"/>
        </w:rPr>
        <w:t>)</w:t>
      </w:r>
      <w:r w:rsidRPr="002D65A5">
        <w:rPr>
          <w:rFonts w:hint="eastAsia"/>
          <w:sz w:val="18"/>
          <w:szCs w:val="18"/>
        </w:rPr>
        <w:t xml:space="preserve">　大学における修学に耐えない程度の心身の故障を生じたとき。</w:t>
      </w:r>
    </w:p>
    <w:p w14:paraId="16E2808A" w14:textId="77777777" w:rsidR="00B9175F" w:rsidRPr="002D65A5" w:rsidRDefault="00B9175F" w:rsidP="00B9175F">
      <w:pPr>
        <w:spacing w:line="200" w:lineRule="exact"/>
        <w:ind w:left="540" w:hanging="540"/>
        <w:rPr>
          <w:rFonts w:cs="Times New Roman"/>
          <w:sz w:val="18"/>
          <w:szCs w:val="18"/>
        </w:rPr>
      </w:pPr>
      <w:r w:rsidRPr="002D65A5">
        <w:rPr>
          <w:rFonts w:hint="eastAsia"/>
          <w:sz w:val="18"/>
          <w:szCs w:val="18"/>
        </w:rPr>
        <w:t xml:space="preserve">　　</w:t>
      </w:r>
      <w:r w:rsidRPr="002D65A5">
        <w:rPr>
          <w:sz w:val="18"/>
          <w:szCs w:val="18"/>
        </w:rPr>
        <w:t>(</w:t>
      </w:r>
      <w:r w:rsidRPr="002D65A5">
        <w:rPr>
          <w:rFonts w:hint="eastAsia"/>
          <w:sz w:val="18"/>
          <w:szCs w:val="18"/>
        </w:rPr>
        <w:t>５</w:t>
      </w:r>
      <w:r w:rsidRPr="002D65A5">
        <w:rPr>
          <w:sz w:val="18"/>
          <w:szCs w:val="18"/>
        </w:rPr>
        <w:t>)</w:t>
      </w:r>
      <w:r w:rsidRPr="002D65A5">
        <w:rPr>
          <w:rFonts w:hint="eastAsia"/>
          <w:sz w:val="18"/>
          <w:szCs w:val="18"/>
        </w:rPr>
        <w:t xml:space="preserve">　氏名又は住所を変更したとき。</w:t>
      </w:r>
    </w:p>
    <w:p w14:paraId="0A69EEA6" w14:textId="77777777" w:rsidR="00B9175F" w:rsidRPr="002D65A5" w:rsidRDefault="00B9175F" w:rsidP="00B9175F">
      <w:pPr>
        <w:spacing w:line="200" w:lineRule="exact"/>
        <w:ind w:left="540" w:hanging="540"/>
        <w:rPr>
          <w:rFonts w:cs="Times New Roman"/>
          <w:sz w:val="18"/>
          <w:szCs w:val="18"/>
        </w:rPr>
      </w:pPr>
      <w:r w:rsidRPr="002D65A5">
        <w:rPr>
          <w:rFonts w:hint="eastAsia"/>
          <w:sz w:val="18"/>
          <w:szCs w:val="18"/>
        </w:rPr>
        <w:t xml:space="preserve">　　</w:t>
      </w:r>
      <w:r w:rsidRPr="002D65A5">
        <w:rPr>
          <w:sz w:val="18"/>
          <w:szCs w:val="18"/>
        </w:rPr>
        <w:t>(</w:t>
      </w:r>
      <w:r w:rsidRPr="002D65A5">
        <w:rPr>
          <w:rFonts w:hint="eastAsia"/>
          <w:sz w:val="18"/>
          <w:szCs w:val="18"/>
        </w:rPr>
        <w:t>６</w:t>
      </w:r>
      <w:r w:rsidRPr="002D65A5">
        <w:rPr>
          <w:sz w:val="18"/>
          <w:szCs w:val="18"/>
        </w:rPr>
        <w:t>)</w:t>
      </w:r>
      <w:r w:rsidRPr="002D65A5">
        <w:rPr>
          <w:rFonts w:hint="eastAsia"/>
          <w:sz w:val="18"/>
          <w:szCs w:val="18"/>
        </w:rPr>
        <w:t xml:space="preserve">　</w:t>
      </w:r>
      <w:r w:rsidR="00371AC5" w:rsidRPr="002D65A5">
        <w:rPr>
          <w:rFonts w:hint="eastAsia"/>
          <w:sz w:val="18"/>
          <w:szCs w:val="18"/>
        </w:rPr>
        <w:t>キャリア形成</w:t>
      </w:r>
      <w:r w:rsidRPr="002D65A5">
        <w:rPr>
          <w:rFonts w:hint="eastAsia"/>
          <w:sz w:val="18"/>
          <w:szCs w:val="18"/>
        </w:rPr>
        <w:t>プログラムに基づき勤務する医療機関の業務に従事したとき又は勤務先に変更があったとき。</w:t>
      </w:r>
    </w:p>
    <w:p w14:paraId="1CF518D8" w14:textId="77777777" w:rsidR="00B9175F" w:rsidRPr="002D65A5" w:rsidRDefault="00B9175F" w:rsidP="00371AC5">
      <w:pPr>
        <w:spacing w:line="200" w:lineRule="exact"/>
        <w:ind w:left="644" w:hangingChars="400" w:hanging="644"/>
        <w:rPr>
          <w:rFonts w:cs="Times New Roman"/>
          <w:sz w:val="18"/>
          <w:szCs w:val="18"/>
        </w:rPr>
      </w:pPr>
      <w:r w:rsidRPr="002D65A5">
        <w:rPr>
          <w:rFonts w:hint="eastAsia"/>
          <w:sz w:val="18"/>
          <w:szCs w:val="18"/>
        </w:rPr>
        <w:t xml:space="preserve">　　</w:t>
      </w:r>
      <w:r w:rsidRPr="002D65A5">
        <w:rPr>
          <w:sz w:val="18"/>
          <w:szCs w:val="18"/>
        </w:rPr>
        <w:t>(</w:t>
      </w:r>
      <w:r w:rsidRPr="002D65A5">
        <w:rPr>
          <w:rFonts w:hint="eastAsia"/>
          <w:sz w:val="18"/>
          <w:szCs w:val="18"/>
        </w:rPr>
        <w:t>７</w:t>
      </w:r>
      <w:r w:rsidRPr="002D65A5">
        <w:rPr>
          <w:sz w:val="18"/>
          <w:szCs w:val="18"/>
        </w:rPr>
        <w:t>)</w:t>
      </w:r>
      <w:r w:rsidRPr="002D65A5">
        <w:rPr>
          <w:rFonts w:hint="eastAsia"/>
          <w:sz w:val="18"/>
          <w:szCs w:val="18"/>
        </w:rPr>
        <w:t xml:space="preserve">　連帯保証人の氏名、住所若しくは職業に変更があったとき又は死亡その他連帯保証人として適当でない事由が生じたとき。</w:t>
      </w:r>
    </w:p>
    <w:p w14:paraId="01C6D556" w14:textId="77777777" w:rsidR="00B9175F" w:rsidRPr="002D65A5" w:rsidRDefault="00B9175F" w:rsidP="00B9175F">
      <w:pPr>
        <w:pStyle w:val="2"/>
        <w:spacing w:line="200" w:lineRule="exact"/>
        <w:ind w:left="360" w:hanging="360"/>
        <w:rPr>
          <w:sz w:val="18"/>
          <w:szCs w:val="18"/>
        </w:rPr>
      </w:pPr>
      <w:r w:rsidRPr="002D65A5">
        <w:rPr>
          <w:rFonts w:hint="eastAsia"/>
          <w:sz w:val="18"/>
          <w:szCs w:val="18"/>
        </w:rPr>
        <w:t xml:space="preserve">　２　甲は、条例第２条第</w:t>
      </w:r>
      <w:r w:rsidR="00792DD1" w:rsidRPr="002D65A5">
        <w:rPr>
          <w:rFonts w:hint="eastAsia"/>
          <w:sz w:val="18"/>
          <w:szCs w:val="18"/>
        </w:rPr>
        <w:t>２</w:t>
      </w:r>
      <w:r w:rsidRPr="002D65A5">
        <w:rPr>
          <w:rFonts w:hint="eastAsia"/>
          <w:sz w:val="18"/>
          <w:szCs w:val="18"/>
        </w:rPr>
        <w:t>項第２号に規定する医学に関する専門知識の修得を目的とする修学を行う場合</w:t>
      </w:r>
      <w:r w:rsidR="00D54F27" w:rsidRPr="002D65A5">
        <w:rPr>
          <w:rFonts w:hint="eastAsia"/>
          <w:sz w:val="18"/>
          <w:szCs w:val="18"/>
        </w:rPr>
        <w:t>（規則第13条の３第２項の規定による知事の承認を受けた場合を除きます。）</w:t>
      </w:r>
      <w:r w:rsidRPr="002D65A5">
        <w:rPr>
          <w:rFonts w:hint="eastAsia"/>
          <w:sz w:val="18"/>
          <w:szCs w:val="18"/>
        </w:rPr>
        <w:t>は、医学に関する専門知識修得計画書を当該修学を行う３月前までに乙に</w:t>
      </w:r>
      <w:r w:rsidR="00DA0482" w:rsidRPr="002D65A5">
        <w:rPr>
          <w:rFonts w:hint="eastAsia"/>
          <w:sz w:val="18"/>
          <w:szCs w:val="18"/>
        </w:rPr>
        <w:t>提出する</w:t>
      </w:r>
      <w:r w:rsidRPr="002D65A5">
        <w:rPr>
          <w:rFonts w:hint="eastAsia"/>
          <w:sz w:val="18"/>
          <w:szCs w:val="18"/>
        </w:rPr>
        <w:t>ものとします。</w:t>
      </w:r>
    </w:p>
    <w:p w14:paraId="43F306EE" w14:textId="77777777" w:rsidR="00D57E4F" w:rsidRPr="002D65A5" w:rsidRDefault="00D57E4F" w:rsidP="00D57E4F">
      <w:pPr>
        <w:pStyle w:val="2"/>
        <w:spacing w:line="200" w:lineRule="exact"/>
        <w:ind w:leftChars="100" w:left="191" w:firstLineChars="100" w:firstLine="161"/>
        <w:rPr>
          <w:sz w:val="18"/>
          <w:szCs w:val="18"/>
        </w:rPr>
      </w:pPr>
      <w:r w:rsidRPr="002D65A5">
        <w:rPr>
          <w:rFonts w:hint="eastAsia"/>
          <w:sz w:val="18"/>
          <w:szCs w:val="18"/>
        </w:rPr>
        <w:t>（医師業務従事の中断期間等の申請）</w:t>
      </w:r>
    </w:p>
    <w:p w14:paraId="5D5DA543" w14:textId="77777777" w:rsidR="00D54F27" w:rsidRPr="002D65A5" w:rsidRDefault="00D54F27" w:rsidP="00B9175F">
      <w:pPr>
        <w:pStyle w:val="2"/>
        <w:spacing w:line="200" w:lineRule="exact"/>
        <w:ind w:left="360" w:hanging="360"/>
        <w:rPr>
          <w:rFonts w:cs="Times New Roman"/>
          <w:sz w:val="18"/>
          <w:szCs w:val="18"/>
        </w:rPr>
      </w:pPr>
      <w:r w:rsidRPr="002D65A5">
        <w:rPr>
          <w:rFonts w:cs="Times New Roman" w:hint="eastAsia"/>
          <w:sz w:val="18"/>
          <w:szCs w:val="18"/>
        </w:rPr>
        <w:t xml:space="preserve">　第３条の２　甲は、条例第２条第</w:t>
      </w:r>
      <w:r w:rsidR="00792DD1" w:rsidRPr="002D65A5">
        <w:rPr>
          <w:rFonts w:cs="Times New Roman" w:hint="eastAsia"/>
          <w:sz w:val="18"/>
          <w:szCs w:val="18"/>
        </w:rPr>
        <w:t>２</w:t>
      </w:r>
      <w:r w:rsidRPr="002D65A5">
        <w:rPr>
          <w:rFonts w:cs="Times New Roman" w:hint="eastAsia"/>
          <w:sz w:val="18"/>
          <w:szCs w:val="18"/>
        </w:rPr>
        <w:t>項第２号に規定する医学に関する専門知識の修得を目的とする修学を行う場合であって、同号に規定する２年間の限度を超えて医師業務従事の継続性を中断しようとするときは、医学に関する修学のための中断期間等承認申請書（第３号様式の２）をその中断の開始を希望する日の３月前までに乙に提出するものとします。</w:t>
      </w:r>
    </w:p>
    <w:p w14:paraId="6C99F326" w14:textId="77777777" w:rsidR="00B9175F" w:rsidRPr="002D65A5" w:rsidRDefault="00B9175F" w:rsidP="00B9175F">
      <w:pPr>
        <w:spacing w:line="200" w:lineRule="exact"/>
        <w:rPr>
          <w:rFonts w:cs="Times New Roman"/>
          <w:sz w:val="18"/>
          <w:szCs w:val="18"/>
        </w:rPr>
      </w:pPr>
      <w:r w:rsidRPr="002D65A5">
        <w:rPr>
          <w:rFonts w:hint="eastAsia"/>
          <w:sz w:val="18"/>
          <w:szCs w:val="18"/>
        </w:rPr>
        <w:t xml:space="preserve">　　（連帯保証人）</w:t>
      </w:r>
    </w:p>
    <w:p w14:paraId="6911E3A6" w14:textId="77777777" w:rsidR="00B9175F" w:rsidRPr="002D65A5" w:rsidRDefault="00B9175F" w:rsidP="00B9175F">
      <w:pPr>
        <w:pStyle w:val="2"/>
        <w:spacing w:line="200" w:lineRule="exact"/>
        <w:ind w:left="360" w:hanging="360"/>
        <w:rPr>
          <w:rFonts w:cs="Times New Roman"/>
          <w:sz w:val="18"/>
          <w:szCs w:val="18"/>
        </w:rPr>
      </w:pPr>
      <w:r w:rsidRPr="002D65A5">
        <w:rPr>
          <w:rFonts w:hint="eastAsia"/>
          <w:sz w:val="18"/>
          <w:szCs w:val="18"/>
        </w:rPr>
        <w:t xml:space="preserve">　第４条　保証人は、この契約から生ずる一切の債務につき甲と連帯し、甲と保証人の間の契約のいかんにかかわらず、履行の責めを負うものとします。</w:t>
      </w:r>
    </w:p>
    <w:p w14:paraId="6E575867" w14:textId="77777777" w:rsidR="00B9175F" w:rsidRPr="002D65A5" w:rsidRDefault="00B9175F" w:rsidP="00B9175F">
      <w:pPr>
        <w:pStyle w:val="3"/>
        <w:spacing w:line="200" w:lineRule="exact"/>
        <w:ind w:left="360" w:hanging="360"/>
        <w:rPr>
          <w:rFonts w:cs="Times New Roman"/>
          <w:sz w:val="18"/>
          <w:szCs w:val="18"/>
        </w:rPr>
      </w:pPr>
      <w:r w:rsidRPr="002D65A5">
        <w:rPr>
          <w:rFonts w:hint="eastAsia"/>
          <w:sz w:val="18"/>
          <w:szCs w:val="18"/>
        </w:rPr>
        <w:t xml:space="preserve">　２　甲は、乙が保証人の追加を必要と認めて請求した場合は、直ちにこれに応ずるものとします。</w:t>
      </w:r>
    </w:p>
    <w:p w14:paraId="27E76659" w14:textId="77777777" w:rsidR="00B9175F" w:rsidRPr="002D65A5" w:rsidRDefault="00B9175F" w:rsidP="00B9175F">
      <w:pPr>
        <w:pStyle w:val="3"/>
        <w:spacing w:line="200" w:lineRule="exact"/>
        <w:ind w:left="360" w:hanging="360"/>
        <w:rPr>
          <w:rFonts w:cs="Times New Roman"/>
          <w:sz w:val="18"/>
          <w:szCs w:val="18"/>
        </w:rPr>
      </w:pPr>
      <w:r w:rsidRPr="002D65A5">
        <w:rPr>
          <w:rFonts w:hint="eastAsia"/>
          <w:sz w:val="18"/>
          <w:szCs w:val="18"/>
        </w:rPr>
        <w:t xml:space="preserve">　３　乙は、保証人の変更に関し甲から請求があり、適当と認めるときはこれを変更するものとします。</w:t>
      </w:r>
    </w:p>
    <w:p w14:paraId="734E32C7" w14:textId="77777777" w:rsidR="00B9175F" w:rsidRPr="002D65A5" w:rsidRDefault="00B9175F" w:rsidP="00B9175F">
      <w:pPr>
        <w:pStyle w:val="3"/>
        <w:spacing w:line="200" w:lineRule="exact"/>
        <w:ind w:left="360" w:hanging="360"/>
        <w:rPr>
          <w:rFonts w:cs="Times New Roman"/>
          <w:sz w:val="18"/>
          <w:szCs w:val="18"/>
        </w:rPr>
      </w:pPr>
      <w:r w:rsidRPr="002D65A5">
        <w:rPr>
          <w:rFonts w:hint="eastAsia"/>
          <w:sz w:val="18"/>
          <w:szCs w:val="18"/>
        </w:rPr>
        <w:t xml:space="preserve">　４　甲又は保証人は、乙が他の保証人につき免除又は変更を行っても異議を申し立てないものとします。</w:t>
      </w:r>
    </w:p>
    <w:p w14:paraId="19FF0351" w14:textId="77777777" w:rsidR="00B9175F" w:rsidRPr="002D65A5" w:rsidRDefault="00B9175F" w:rsidP="00B9175F">
      <w:pPr>
        <w:pStyle w:val="2"/>
        <w:spacing w:line="200" w:lineRule="exact"/>
        <w:ind w:left="360" w:hanging="360"/>
        <w:rPr>
          <w:rFonts w:cs="Times New Roman"/>
          <w:sz w:val="18"/>
          <w:szCs w:val="18"/>
        </w:rPr>
      </w:pPr>
      <w:r w:rsidRPr="002D65A5">
        <w:rPr>
          <w:rFonts w:hint="eastAsia"/>
          <w:sz w:val="18"/>
          <w:szCs w:val="18"/>
        </w:rPr>
        <w:t xml:space="preserve">　５　保証人は、資金の返還の期日及び方法につき、甲乙間においていかに取り計らわれても異議を申し立てないものとします。</w:t>
      </w:r>
    </w:p>
    <w:p w14:paraId="672EFA30" w14:textId="77777777" w:rsidR="00B9175F" w:rsidRPr="002D65A5" w:rsidRDefault="00B9175F" w:rsidP="00B9175F">
      <w:pPr>
        <w:spacing w:line="200" w:lineRule="exact"/>
        <w:rPr>
          <w:rFonts w:cs="Times New Roman"/>
          <w:sz w:val="18"/>
          <w:szCs w:val="18"/>
        </w:rPr>
      </w:pPr>
      <w:r w:rsidRPr="002D65A5">
        <w:rPr>
          <w:rFonts w:hint="eastAsia"/>
          <w:sz w:val="18"/>
          <w:szCs w:val="18"/>
        </w:rPr>
        <w:t xml:space="preserve">　　（合意管轄）</w:t>
      </w:r>
    </w:p>
    <w:p w14:paraId="1040F362" w14:textId="25820DB5" w:rsidR="00B9175F" w:rsidRPr="002D65A5" w:rsidRDefault="00B9175F" w:rsidP="00B9175F">
      <w:pPr>
        <w:pStyle w:val="3"/>
        <w:spacing w:line="200" w:lineRule="exact"/>
        <w:ind w:left="360" w:hanging="360"/>
        <w:rPr>
          <w:rFonts w:cs="Times New Roman"/>
          <w:sz w:val="18"/>
          <w:szCs w:val="18"/>
        </w:rPr>
      </w:pPr>
      <w:r w:rsidRPr="002D65A5">
        <w:rPr>
          <w:rFonts w:hint="eastAsia"/>
          <w:sz w:val="18"/>
          <w:szCs w:val="18"/>
        </w:rPr>
        <w:t xml:space="preserve">　第５条　この契約に関する訴訟については、津市を管轄する裁判所を</w:t>
      </w:r>
      <w:r w:rsidR="006E69FC">
        <w:rPr>
          <w:rFonts w:hint="eastAsia"/>
          <w:sz w:val="18"/>
          <w:szCs w:val="18"/>
        </w:rPr>
        <w:t>、ｋ</w:t>
      </w:r>
      <w:r w:rsidRPr="002D65A5">
        <w:rPr>
          <w:rFonts w:hint="eastAsia"/>
          <w:sz w:val="18"/>
          <w:szCs w:val="18"/>
        </w:rPr>
        <w:t>管轄裁判所とすることに合意します。</w:t>
      </w:r>
    </w:p>
    <w:p w14:paraId="26C5B851" w14:textId="77777777" w:rsidR="00B9175F" w:rsidRPr="002D65A5" w:rsidRDefault="00B9175F" w:rsidP="00AD6A27">
      <w:pPr>
        <w:spacing w:beforeLines="50" w:before="143" w:line="200" w:lineRule="exact"/>
        <w:rPr>
          <w:rFonts w:cs="Times New Roman"/>
          <w:sz w:val="18"/>
          <w:szCs w:val="18"/>
        </w:rPr>
      </w:pPr>
      <w:r w:rsidRPr="002D65A5">
        <w:rPr>
          <w:rFonts w:hint="eastAsia"/>
          <w:sz w:val="18"/>
          <w:szCs w:val="18"/>
        </w:rPr>
        <w:t xml:space="preserve">　</w:t>
      </w:r>
      <w:r w:rsidRPr="00752882">
        <w:rPr>
          <w:rFonts w:hint="eastAsia"/>
          <w:sz w:val="18"/>
          <w:szCs w:val="18"/>
          <w:bdr w:val="single" w:sz="4" w:space="0" w:color="auto"/>
        </w:rPr>
        <w:t>添付書類</w:t>
      </w:r>
    </w:p>
    <w:p w14:paraId="0A3CBA5F" w14:textId="77777777" w:rsidR="00534EEC" w:rsidRPr="002D65A5" w:rsidRDefault="00B9175F" w:rsidP="002607C1">
      <w:pPr>
        <w:spacing w:line="200" w:lineRule="exact"/>
        <w:ind w:firstLineChars="200" w:firstLine="322"/>
        <w:rPr>
          <w:sz w:val="18"/>
          <w:szCs w:val="18"/>
        </w:rPr>
      </w:pPr>
      <w:r w:rsidRPr="002D65A5">
        <w:rPr>
          <w:rFonts w:hint="eastAsia"/>
          <w:sz w:val="18"/>
          <w:szCs w:val="18"/>
        </w:rPr>
        <w:t>所属する学年を記載した在学証明</w:t>
      </w:r>
      <w:r w:rsidR="005827B3" w:rsidRPr="002D65A5">
        <w:rPr>
          <w:rFonts w:hint="eastAsia"/>
          <w:sz w:val="18"/>
          <w:szCs w:val="18"/>
        </w:rPr>
        <w:t>書</w:t>
      </w:r>
      <w:r w:rsidR="00534EEC" w:rsidRPr="002D65A5">
        <w:rPr>
          <w:rFonts w:hint="eastAsia"/>
          <w:sz w:val="18"/>
          <w:szCs w:val="18"/>
        </w:rPr>
        <w:t>（初年度は除きます。）</w:t>
      </w:r>
      <w:r w:rsidR="00EB487D" w:rsidRPr="002D65A5">
        <w:rPr>
          <w:rFonts w:hint="eastAsia"/>
          <w:sz w:val="18"/>
          <w:szCs w:val="18"/>
        </w:rPr>
        <w:t>、</w:t>
      </w:r>
      <w:r w:rsidR="00C469CB" w:rsidRPr="002D65A5">
        <w:rPr>
          <w:rFonts w:hint="eastAsia"/>
          <w:sz w:val="18"/>
          <w:szCs w:val="18"/>
        </w:rPr>
        <w:t>申請者及び連帯保証人の</w:t>
      </w:r>
      <w:r w:rsidR="005704F8" w:rsidRPr="002D65A5">
        <w:rPr>
          <w:rFonts w:hint="eastAsia"/>
          <w:sz w:val="18"/>
          <w:szCs w:val="18"/>
        </w:rPr>
        <w:t>本人確認書類</w:t>
      </w:r>
      <w:r w:rsidR="00C469CB" w:rsidRPr="002D65A5">
        <w:rPr>
          <w:rFonts w:hint="eastAsia"/>
          <w:sz w:val="18"/>
          <w:szCs w:val="18"/>
        </w:rPr>
        <w:t>（マイナンバーカード、運転免許証等）の</w:t>
      </w:r>
    </w:p>
    <w:p w14:paraId="56C671CD" w14:textId="77777777" w:rsidR="0055573D" w:rsidRPr="002D65A5" w:rsidRDefault="00C469CB" w:rsidP="002607C1">
      <w:pPr>
        <w:spacing w:line="200" w:lineRule="exact"/>
        <w:ind w:firstLineChars="200" w:firstLine="322"/>
        <w:rPr>
          <w:rFonts w:cs="Times New Roman"/>
          <w:sz w:val="18"/>
          <w:szCs w:val="18"/>
        </w:rPr>
      </w:pPr>
      <w:r w:rsidRPr="002D65A5">
        <w:rPr>
          <w:rFonts w:hint="eastAsia"/>
          <w:sz w:val="18"/>
          <w:szCs w:val="18"/>
        </w:rPr>
        <w:t>写し</w:t>
      </w:r>
    </w:p>
    <w:sectPr w:rsidR="0055573D" w:rsidRPr="002D65A5" w:rsidSect="00F52EB7">
      <w:type w:val="continuous"/>
      <w:pgSz w:w="11906" w:h="16838" w:code="9"/>
      <w:pgMar w:top="624" w:right="720" w:bottom="624" w:left="720" w:header="301" w:footer="743" w:gutter="0"/>
      <w:cols w:space="425"/>
      <w:docGrid w:type="linesAndChars" w:linePitch="286" w:charSpace="-3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2897" w14:textId="77777777" w:rsidR="00CF121C" w:rsidRDefault="00CF121C">
      <w:r>
        <w:separator/>
      </w:r>
    </w:p>
  </w:endnote>
  <w:endnote w:type="continuationSeparator" w:id="0">
    <w:p w14:paraId="4425F814" w14:textId="77777777" w:rsidR="00CF121C" w:rsidRDefault="00CF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0D22" w14:textId="77777777" w:rsidR="00CF121C" w:rsidRDefault="00CF121C">
      <w:r>
        <w:separator/>
      </w:r>
    </w:p>
  </w:footnote>
  <w:footnote w:type="continuationSeparator" w:id="0">
    <w:p w14:paraId="351B818C" w14:textId="77777777" w:rsidR="00CF121C" w:rsidRDefault="00CF1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1"/>
  <w:drawingGridVerticalSpacing w:val="143"/>
  <w:displayVerticalDrawingGridEvery w:val="2"/>
  <w:characterSpacingControl w:val="doNotCompress"/>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66E6"/>
    <w:rsid w:val="00006ACB"/>
    <w:rsid w:val="00024FE8"/>
    <w:rsid w:val="000254B2"/>
    <w:rsid w:val="00027413"/>
    <w:rsid w:val="00030B29"/>
    <w:rsid w:val="0003252A"/>
    <w:rsid w:val="00050EDC"/>
    <w:rsid w:val="00070F86"/>
    <w:rsid w:val="00084903"/>
    <w:rsid w:val="000C4718"/>
    <w:rsid w:val="000D1D74"/>
    <w:rsid w:val="000F0928"/>
    <w:rsid w:val="00107246"/>
    <w:rsid w:val="0011183B"/>
    <w:rsid w:val="00117077"/>
    <w:rsid w:val="00134527"/>
    <w:rsid w:val="00161533"/>
    <w:rsid w:val="0016363A"/>
    <w:rsid w:val="001B2792"/>
    <w:rsid w:val="001C0B99"/>
    <w:rsid w:val="001D03E0"/>
    <w:rsid w:val="00237EDB"/>
    <w:rsid w:val="002607C1"/>
    <w:rsid w:val="002818C3"/>
    <w:rsid w:val="002A2DF3"/>
    <w:rsid w:val="002A3A25"/>
    <w:rsid w:val="002D134C"/>
    <w:rsid w:val="002D65A5"/>
    <w:rsid w:val="002E735F"/>
    <w:rsid w:val="00302BDE"/>
    <w:rsid w:val="00310FDB"/>
    <w:rsid w:val="00344E39"/>
    <w:rsid w:val="00371AC5"/>
    <w:rsid w:val="00376DDA"/>
    <w:rsid w:val="003A16D3"/>
    <w:rsid w:val="003A7ACA"/>
    <w:rsid w:val="003C5D66"/>
    <w:rsid w:val="003D0DDC"/>
    <w:rsid w:val="004020CC"/>
    <w:rsid w:val="004033B3"/>
    <w:rsid w:val="00405C62"/>
    <w:rsid w:val="00411B32"/>
    <w:rsid w:val="00453109"/>
    <w:rsid w:val="00453676"/>
    <w:rsid w:val="004721DF"/>
    <w:rsid w:val="00483A6C"/>
    <w:rsid w:val="004C6907"/>
    <w:rsid w:val="004D408A"/>
    <w:rsid w:val="004F12BF"/>
    <w:rsid w:val="0053065F"/>
    <w:rsid w:val="00532737"/>
    <w:rsid w:val="00534EEC"/>
    <w:rsid w:val="0055573D"/>
    <w:rsid w:val="0056030B"/>
    <w:rsid w:val="00560EA6"/>
    <w:rsid w:val="00561B79"/>
    <w:rsid w:val="005704F8"/>
    <w:rsid w:val="00572BC5"/>
    <w:rsid w:val="005735CD"/>
    <w:rsid w:val="005827B3"/>
    <w:rsid w:val="005867D7"/>
    <w:rsid w:val="005E367D"/>
    <w:rsid w:val="00612106"/>
    <w:rsid w:val="00615231"/>
    <w:rsid w:val="00621C7A"/>
    <w:rsid w:val="006226F8"/>
    <w:rsid w:val="00625AD1"/>
    <w:rsid w:val="00637AFA"/>
    <w:rsid w:val="006412F7"/>
    <w:rsid w:val="006470A5"/>
    <w:rsid w:val="00650163"/>
    <w:rsid w:val="00661087"/>
    <w:rsid w:val="006B5921"/>
    <w:rsid w:val="006C1B1A"/>
    <w:rsid w:val="006E69FC"/>
    <w:rsid w:val="00743447"/>
    <w:rsid w:val="00752882"/>
    <w:rsid w:val="00781129"/>
    <w:rsid w:val="00792DD1"/>
    <w:rsid w:val="00797029"/>
    <w:rsid w:val="007B5EE2"/>
    <w:rsid w:val="007C4E9C"/>
    <w:rsid w:val="007C566B"/>
    <w:rsid w:val="007D353C"/>
    <w:rsid w:val="007D544A"/>
    <w:rsid w:val="007E18F3"/>
    <w:rsid w:val="00813055"/>
    <w:rsid w:val="008205DD"/>
    <w:rsid w:val="008947F9"/>
    <w:rsid w:val="008D18AF"/>
    <w:rsid w:val="008D20B6"/>
    <w:rsid w:val="008E4C13"/>
    <w:rsid w:val="008F2606"/>
    <w:rsid w:val="0091131A"/>
    <w:rsid w:val="00945BCE"/>
    <w:rsid w:val="00955123"/>
    <w:rsid w:val="0095726C"/>
    <w:rsid w:val="00964D0E"/>
    <w:rsid w:val="00985F0B"/>
    <w:rsid w:val="009B69C5"/>
    <w:rsid w:val="009B75BA"/>
    <w:rsid w:val="00A0795F"/>
    <w:rsid w:val="00A20507"/>
    <w:rsid w:val="00A25306"/>
    <w:rsid w:val="00A71576"/>
    <w:rsid w:val="00A84514"/>
    <w:rsid w:val="00AB7AFF"/>
    <w:rsid w:val="00AC5B09"/>
    <w:rsid w:val="00AD6A27"/>
    <w:rsid w:val="00AF39CF"/>
    <w:rsid w:val="00B12D13"/>
    <w:rsid w:val="00B546EF"/>
    <w:rsid w:val="00B57738"/>
    <w:rsid w:val="00B74583"/>
    <w:rsid w:val="00B75344"/>
    <w:rsid w:val="00B8102B"/>
    <w:rsid w:val="00B9175F"/>
    <w:rsid w:val="00BB4714"/>
    <w:rsid w:val="00BC3F1A"/>
    <w:rsid w:val="00C00CCC"/>
    <w:rsid w:val="00C1496F"/>
    <w:rsid w:val="00C2640A"/>
    <w:rsid w:val="00C466E6"/>
    <w:rsid w:val="00C469CB"/>
    <w:rsid w:val="00C86695"/>
    <w:rsid w:val="00C87AAC"/>
    <w:rsid w:val="00CA1488"/>
    <w:rsid w:val="00CD567B"/>
    <w:rsid w:val="00CE3576"/>
    <w:rsid w:val="00CF121C"/>
    <w:rsid w:val="00D03106"/>
    <w:rsid w:val="00D240EC"/>
    <w:rsid w:val="00D54BE6"/>
    <w:rsid w:val="00D54F27"/>
    <w:rsid w:val="00D57E4F"/>
    <w:rsid w:val="00DA0482"/>
    <w:rsid w:val="00DB2F14"/>
    <w:rsid w:val="00DD2113"/>
    <w:rsid w:val="00DD28EF"/>
    <w:rsid w:val="00DD774C"/>
    <w:rsid w:val="00DF23EB"/>
    <w:rsid w:val="00E17661"/>
    <w:rsid w:val="00E21B0F"/>
    <w:rsid w:val="00E41900"/>
    <w:rsid w:val="00E52B5A"/>
    <w:rsid w:val="00E57CFA"/>
    <w:rsid w:val="00EA5326"/>
    <w:rsid w:val="00EB487D"/>
    <w:rsid w:val="00EE74C6"/>
    <w:rsid w:val="00EF36AA"/>
    <w:rsid w:val="00F430A6"/>
    <w:rsid w:val="00F52EB7"/>
    <w:rsid w:val="00F65D13"/>
    <w:rsid w:val="00F65DE2"/>
    <w:rsid w:val="00F74962"/>
    <w:rsid w:val="00F841A0"/>
    <w:rsid w:val="00FB5816"/>
    <w:rsid w:val="00FB6928"/>
    <w:rsid w:val="00FC250C"/>
    <w:rsid w:val="00FC2E54"/>
    <w:rsid w:val="00FC6A4C"/>
    <w:rsid w:val="00FD0AC2"/>
    <w:rsid w:val="00FF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F937159"/>
  <w15:chartTrackingRefBased/>
  <w15:docId w15:val="{C5A467D3-6B94-420B-84E2-C879E6FD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75F"/>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175" w:lineRule="exact"/>
      <w:ind w:left="65" w:right="65"/>
      <w:jc w:val="center"/>
    </w:pPr>
    <w:rPr>
      <w:sz w:val="18"/>
      <w:szCs w:val="18"/>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pPr>
      <w:spacing w:line="180" w:lineRule="exact"/>
    </w:pPr>
    <w:rPr>
      <w:sz w:val="18"/>
      <w:szCs w:val="18"/>
    </w:rPr>
  </w:style>
  <w:style w:type="paragraph" w:styleId="a8">
    <w:name w:val="Body Text Indent"/>
    <w:basedOn w:val="a"/>
    <w:link w:val="a9"/>
    <w:pPr>
      <w:spacing w:line="160" w:lineRule="exact"/>
      <w:ind w:left="160" w:hanging="160"/>
    </w:pPr>
    <w:rPr>
      <w:sz w:val="16"/>
      <w:szCs w:val="16"/>
    </w:rPr>
  </w:style>
  <w:style w:type="paragraph" w:styleId="2">
    <w:name w:val="Body Text Indent 2"/>
    <w:basedOn w:val="a"/>
    <w:link w:val="20"/>
    <w:pPr>
      <w:spacing w:line="160" w:lineRule="exact"/>
      <w:ind w:left="320" w:hanging="320"/>
    </w:pPr>
    <w:rPr>
      <w:sz w:val="16"/>
      <w:szCs w:val="16"/>
    </w:rPr>
  </w:style>
  <w:style w:type="paragraph" w:styleId="3">
    <w:name w:val="Body Text Indent 3"/>
    <w:basedOn w:val="a"/>
    <w:link w:val="30"/>
    <w:pPr>
      <w:spacing w:line="315" w:lineRule="exact"/>
      <w:ind w:left="420" w:hanging="420"/>
    </w:pPr>
  </w:style>
  <w:style w:type="paragraph" w:styleId="aa">
    <w:name w:val="Balloon Text"/>
    <w:basedOn w:val="a"/>
    <w:semiHidden/>
    <w:rsid w:val="00237EDB"/>
    <w:rPr>
      <w:rFonts w:ascii="Arial" w:eastAsia="ＭＳ ゴシック" w:hAnsi="Arial" w:cs="Times New Roman"/>
      <w:sz w:val="18"/>
      <w:szCs w:val="18"/>
    </w:rPr>
  </w:style>
  <w:style w:type="character" w:customStyle="1" w:styleId="a5">
    <w:name w:val="ヘッダー (文字)"/>
    <w:link w:val="a4"/>
    <w:rsid w:val="00B9175F"/>
    <w:rPr>
      <w:rFonts w:ascii="ＭＳ 明朝" w:cs="ＭＳ 明朝"/>
      <w:kern w:val="2"/>
      <w:sz w:val="21"/>
      <w:szCs w:val="21"/>
    </w:rPr>
  </w:style>
  <w:style w:type="character" w:customStyle="1" w:styleId="a9">
    <w:name w:val="本文インデント (文字)"/>
    <w:link w:val="a8"/>
    <w:rsid w:val="00B9175F"/>
    <w:rPr>
      <w:rFonts w:ascii="ＭＳ 明朝" w:cs="ＭＳ 明朝"/>
      <w:kern w:val="2"/>
      <w:sz w:val="16"/>
      <w:szCs w:val="16"/>
    </w:rPr>
  </w:style>
  <w:style w:type="character" w:customStyle="1" w:styleId="20">
    <w:name w:val="本文インデント 2 (文字)"/>
    <w:link w:val="2"/>
    <w:rsid w:val="00B9175F"/>
    <w:rPr>
      <w:rFonts w:ascii="ＭＳ 明朝" w:cs="ＭＳ 明朝"/>
      <w:kern w:val="2"/>
      <w:sz w:val="16"/>
      <w:szCs w:val="16"/>
    </w:rPr>
  </w:style>
  <w:style w:type="character" w:customStyle="1" w:styleId="30">
    <w:name w:val="本文インデント 3 (文字)"/>
    <w:link w:val="3"/>
    <w:rsid w:val="00B9175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Windows/&#65411;&#65438;&#65405;&#65400;&#65412;&#65391;&#65420;&#65439;/&#12486;&#12531;&#12503;&#12524;&#12540;&#12488;/&#27096;&#24335;&#12383;&#12390;%2040-32.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5073-94AD-4DDA-9C1E-E1A42080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Pages>1</Pages>
  <Words>2021</Words>
  <Characters>198</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LinksUpToDate>false</LinksUpToDate>
  <CharactersWithSpaces>2215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